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31" w:type="dxa"/>
        <w:tblLook w:val="04A0" w:firstRow="1" w:lastRow="0" w:firstColumn="1" w:lastColumn="0" w:noHBand="0" w:noVBand="1"/>
      </w:tblPr>
      <w:tblGrid>
        <w:gridCol w:w="2954"/>
        <w:gridCol w:w="6377"/>
      </w:tblGrid>
      <w:tr w:rsidR="00574C8A" w:rsidRPr="007F5DF5" w14:paraId="26AA631F" w14:textId="77777777" w:rsidTr="007A34FF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2028DB" w14:textId="71F23938" w:rsidR="007A34FF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</w:t>
            </w:r>
            <w:r w:rsidR="00574C8A" w:rsidRPr="00B91C3B">
              <w:rPr>
                <w:szCs w:val="24"/>
              </w:rPr>
              <w:t>Apellidos</w:t>
            </w:r>
          </w:p>
          <w:p w14:paraId="28340A27" w14:textId="5C1B8300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>del</w:t>
            </w:r>
            <w:r w:rsidR="007A34FF">
              <w:rPr>
                <w:szCs w:val="24"/>
              </w:rPr>
              <w:t xml:space="preserve"> </w:t>
            </w:r>
            <w:r w:rsidR="00E83A97">
              <w:rPr>
                <w:szCs w:val="24"/>
              </w:rPr>
              <w:t>candidato</w:t>
            </w:r>
          </w:p>
        </w:tc>
        <w:tc>
          <w:tcPr>
            <w:tcW w:w="63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6410C" w14:textId="370B6022" w:rsidR="00574C8A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Nombre"/>
                  <w:enabled/>
                  <w:calcOnExit/>
                  <w:textInput/>
                </w:ffData>
              </w:fldChar>
            </w:r>
            <w:bookmarkStart w:id="0" w:name="Nomb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574C8A" w:rsidRPr="007F5DF5" w14:paraId="4E4D43DD" w14:textId="77777777" w:rsidTr="007A34FF"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A9562E" w14:textId="3B27DCB7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Apellidos del </w:t>
            </w:r>
            <w:r w:rsidR="00E83A97">
              <w:rPr>
                <w:szCs w:val="24"/>
              </w:rPr>
              <w:t>director de Tesis propuesto</w:t>
            </w:r>
            <w:bookmarkStart w:id="1" w:name="_Ref221878290"/>
            <w:r w:rsidRPr="00B91C3B">
              <w:rPr>
                <w:rStyle w:val="Refdenotaalpie"/>
                <w:szCs w:val="24"/>
              </w:rPr>
              <w:footnoteReference w:id="1"/>
            </w:r>
            <w:bookmarkEnd w:id="1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5C0C37" w14:textId="6BFBF96D" w:rsidR="00574C8A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NombreD"/>
                  <w:enabled/>
                  <w:calcOnExit/>
                  <w:textInput/>
                </w:ffData>
              </w:fldChar>
            </w:r>
            <w:bookmarkStart w:id="2" w:name="NombreD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B0060D" w:rsidRPr="007F5DF5" w14:paraId="1BCC571E" w14:textId="77777777" w:rsidTr="007A34FF"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DC2CCD" w14:textId="21C115D3" w:rsidR="00B0060D" w:rsidRPr="00B91C3B" w:rsidRDefault="00CC3BF7" w:rsidP="00B91C3B">
            <w:pPr>
              <w:tabs>
                <w:tab w:val="left" w:pos="6248"/>
              </w:tabs>
              <w:spacing w:before="0" w:after="0" w:line="240" w:lineRule="auto"/>
              <w:jc w:val="center"/>
              <w:rPr>
                <w:szCs w:val="24"/>
                <w:lang w:val="es-ES_tradnl"/>
              </w:rPr>
            </w:pPr>
            <w:bookmarkStart w:id="3" w:name="_Hlk222485014"/>
            <w:r>
              <w:rPr>
                <w:szCs w:val="24"/>
                <w:lang w:val="es-ES_tradnl"/>
              </w:rPr>
              <w:t>Equipo</w:t>
            </w:r>
            <w:r w:rsidR="00D46AED" w:rsidRPr="00B91C3B">
              <w:rPr>
                <w:szCs w:val="24"/>
                <w:lang w:val="es-ES_tradnl"/>
              </w:rPr>
              <w:t xml:space="preserve"> de Investigación</w:t>
            </w:r>
            <w:bookmarkEnd w:id="3"/>
            <w:r w:rsidR="00D46AED" w:rsidRPr="00B91C3B">
              <w:rPr>
                <w:rStyle w:val="Refdenotaalpie"/>
                <w:szCs w:val="24"/>
                <w:lang w:val="es-ES_tradnl"/>
              </w:rPr>
              <w:footnoteReference w:id="2"/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AF5E96" w14:textId="552DAF22" w:rsidR="00B0060D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Linea"/>
                  <w:enabled/>
                  <w:calcOnExit/>
                  <w:textInput/>
                </w:ffData>
              </w:fldChar>
            </w:r>
            <w:bookmarkStart w:id="5" w:name="Linea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144E495D" w14:textId="49B9ADF4" w:rsidR="007F5DF5" w:rsidRPr="007F5DF5" w:rsidRDefault="007F5DF5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 w:rsidRPr="007F5DF5">
        <w:rPr>
          <w:b/>
        </w:rPr>
        <w:t>V</w:t>
      </w:r>
      <w:r w:rsidR="00472133">
        <w:rPr>
          <w:b/>
        </w:rPr>
        <w:t xml:space="preserve">ía de acceso al doctorado del </w:t>
      </w:r>
      <w:r w:rsidRPr="007F5DF5">
        <w:rPr>
          <w:b/>
        </w:rPr>
        <w:t>candidat</w:t>
      </w:r>
      <w:r w:rsidR="00B822C0">
        <w:rPr>
          <w:b/>
        </w:rPr>
        <w:t>o</w:t>
      </w:r>
      <w:r w:rsidR="00EA133C">
        <w:rPr>
          <w:b/>
        </w:rPr>
        <w:t>/a</w:t>
      </w:r>
      <w:bookmarkStart w:id="6" w:name="_Ref221878772"/>
      <w:r w:rsidR="00E83A97">
        <w:rPr>
          <w:rStyle w:val="Refdenotaalpie"/>
          <w:b/>
        </w:rPr>
        <w:footnoteReference w:id="3"/>
      </w:r>
      <w:bookmarkEnd w:id="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395"/>
      </w:tblGrid>
      <w:tr w:rsidR="000E5B18" w:rsidRPr="007F5DF5" w14:paraId="56A48E02" w14:textId="77777777" w:rsidTr="004B06B1">
        <w:tc>
          <w:tcPr>
            <w:tcW w:w="2972" w:type="dxa"/>
          </w:tcPr>
          <w:p w14:paraId="111DBB30" w14:textId="77777777" w:rsidR="000E5B18" w:rsidRDefault="000E5B1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 w:rsidRPr="007F5DF5">
              <w:rPr>
                <w:b/>
                <w:bCs/>
                <w:szCs w:val="24"/>
              </w:rPr>
              <w:t xml:space="preserve">Título del Master </w:t>
            </w:r>
          </w:p>
          <w:p w14:paraId="3CA2E539" w14:textId="77777777" w:rsidR="000E5B18" w:rsidRPr="007F5DF5" w:rsidRDefault="000E5B1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 w:rsidRPr="007F5DF5">
              <w:rPr>
                <w:b/>
                <w:bCs/>
                <w:szCs w:val="24"/>
              </w:rPr>
              <w:t>Universitario cursado:</w:t>
            </w:r>
          </w:p>
        </w:tc>
        <w:tc>
          <w:tcPr>
            <w:tcW w:w="6395" w:type="dxa"/>
          </w:tcPr>
          <w:p w14:paraId="50408BCE" w14:textId="6E8C7868" w:rsidR="000E5B18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Master"/>
                  <w:enabled/>
                  <w:calcOnExit/>
                  <w:textInput/>
                </w:ffData>
              </w:fldChar>
            </w:r>
            <w:bookmarkStart w:id="7" w:name="Maste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  <w:p w14:paraId="57403E58" w14:textId="77777777" w:rsidR="000E5B18" w:rsidRPr="007F5DF5" w:rsidRDefault="000E5B18" w:rsidP="00534A80">
            <w:pPr>
              <w:spacing w:before="0" w:after="0" w:line="240" w:lineRule="auto"/>
              <w:rPr>
                <w:szCs w:val="24"/>
              </w:rPr>
            </w:pPr>
          </w:p>
        </w:tc>
      </w:tr>
      <w:tr w:rsidR="00472133" w:rsidRPr="007F5DF5" w14:paraId="7AF48D77" w14:textId="77777777" w:rsidTr="004B06B1">
        <w:tc>
          <w:tcPr>
            <w:tcW w:w="2972" w:type="dxa"/>
          </w:tcPr>
          <w:p w14:paraId="12D57CD3" w14:textId="5480BD74" w:rsidR="00472133" w:rsidRPr="007F5DF5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Ámbito</w:t>
            </w:r>
            <w:r w:rsidR="00472133">
              <w:rPr>
                <w:b/>
                <w:bCs/>
                <w:szCs w:val="24"/>
              </w:rPr>
              <w:t xml:space="preserve"> de Conocimiento</w:t>
            </w:r>
            <w:r w:rsidR="00472133">
              <w:rPr>
                <w:rStyle w:val="Refdenotaalpie"/>
                <w:b/>
                <w:bCs/>
                <w:szCs w:val="24"/>
              </w:rPr>
              <w:footnoteReference w:id="4"/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6395" w:type="dxa"/>
          </w:tcPr>
          <w:p w14:paraId="23226E77" w14:textId="02DD99CB" w:rsidR="00472133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Ambito"/>
                  <w:enabled/>
                  <w:calcOnExit/>
                  <w:textInput/>
                </w:ffData>
              </w:fldChar>
            </w:r>
            <w:bookmarkStart w:id="8" w:name="Ambito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4B06B1" w14:paraId="03BB8F4E" w14:textId="77777777" w:rsidTr="00EA133C">
        <w:tc>
          <w:tcPr>
            <w:tcW w:w="2972" w:type="dxa"/>
          </w:tcPr>
          <w:p w14:paraId="16016DFA" w14:textId="709B2A8D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Nivel de inglés</w:t>
            </w:r>
            <w:r>
              <w:rPr>
                <w:rStyle w:val="Refdenotaalpie"/>
                <w:b/>
                <w:bCs/>
                <w:szCs w:val="24"/>
              </w:rPr>
              <w:footnoteReference w:id="5"/>
            </w:r>
          </w:p>
        </w:tc>
        <w:tc>
          <w:tcPr>
            <w:tcW w:w="6395" w:type="dxa"/>
          </w:tcPr>
          <w:p w14:paraId="1E92E082" w14:textId="11133520" w:rsidR="004B06B1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Ingles"/>
                  <w:enabled/>
                  <w:calcOnExit/>
                  <w:textInput/>
                </w:ffData>
              </w:fldChar>
            </w:r>
            <w:bookmarkStart w:id="9" w:name="Ingles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</w:tbl>
    <w:p w14:paraId="384606CE" w14:textId="2F3B282D" w:rsidR="00CC5CF0" w:rsidRPr="007F5DF5" w:rsidRDefault="00CC5CF0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 w:rsidRPr="007F5DF5">
        <w:rPr>
          <w:b/>
        </w:rPr>
        <w:t>Valoración</w:t>
      </w:r>
      <w:r>
        <w:rPr>
          <w:b/>
        </w:rPr>
        <w:t xml:space="preserve"> del</w:t>
      </w:r>
      <w:r w:rsidRPr="007F5DF5">
        <w:rPr>
          <w:b/>
        </w:rPr>
        <w:t xml:space="preserve"> candidat</w:t>
      </w:r>
      <w:r>
        <w:rPr>
          <w:b/>
        </w:rPr>
        <w:t>o</w:t>
      </w:r>
      <w:bookmarkStart w:id="10" w:name="_Ref220586128"/>
      <w:r w:rsidR="00EA133C">
        <w:rPr>
          <w:b/>
        </w:rPr>
        <w:t xml:space="preserve">/a </w:t>
      </w:r>
      <w:bookmarkEnd w:id="10"/>
      <w:r w:rsidR="006D3BD6" w:rsidRPr="006D3BD6">
        <w:rPr>
          <w:vertAlign w:val="superscript"/>
        </w:rPr>
        <w:fldChar w:fldCharType="begin"/>
      </w:r>
      <w:r w:rsidR="006D3BD6" w:rsidRPr="006D3BD6">
        <w:rPr>
          <w:b/>
          <w:vertAlign w:val="superscript"/>
        </w:rPr>
        <w:instrText xml:space="preserve"> NOTEREF _Ref221878772 \h </w:instrText>
      </w:r>
      <w:r w:rsidR="006D3BD6" w:rsidRPr="006D3BD6">
        <w:rPr>
          <w:vertAlign w:val="superscript"/>
        </w:rPr>
      </w:r>
      <w:r w:rsidR="006D3BD6" w:rsidRPr="006D3BD6">
        <w:rPr>
          <w:vertAlign w:val="superscript"/>
        </w:rPr>
        <w:fldChar w:fldCharType="separate"/>
      </w:r>
      <w:r w:rsidR="004735C1">
        <w:rPr>
          <w:b/>
          <w:vertAlign w:val="superscript"/>
        </w:rPr>
        <w:t>3</w:t>
      </w:r>
      <w:r w:rsidR="006D3BD6" w:rsidRPr="006D3BD6">
        <w:rPr>
          <w:vertAlign w:val="superscript"/>
        </w:rPr>
        <w:fldChar w:fldCharType="end"/>
      </w:r>
      <w:r w:rsidR="00BA5E56">
        <w:rPr>
          <w:b/>
        </w:rPr>
        <w:t xml:space="preserve"> </w:t>
      </w:r>
      <w:bookmarkStart w:id="11" w:name="_Ref220586035"/>
      <w:r w:rsidR="00BA5E56">
        <w:rPr>
          <w:rStyle w:val="Refdenotaalpie"/>
          <w:b/>
        </w:rPr>
        <w:footnoteReference w:id="6"/>
      </w:r>
      <w:bookmarkEnd w:id="1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45"/>
        <w:gridCol w:w="1402"/>
        <w:gridCol w:w="1066"/>
        <w:gridCol w:w="1154"/>
      </w:tblGrid>
      <w:tr w:rsidR="001D3E52" w14:paraId="6C40B826" w14:textId="77777777" w:rsidTr="00241A95">
        <w:trPr>
          <w:trHeight w:val="349"/>
        </w:trPr>
        <w:tc>
          <w:tcPr>
            <w:tcW w:w="5745" w:type="dxa"/>
          </w:tcPr>
          <w:p w14:paraId="074B6F8B" w14:textId="711641A1" w:rsidR="001D3E52" w:rsidRPr="004C7257" w:rsidRDefault="001D3E52" w:rsidP="001D3E52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Calificación en el Master: </w:t>
            </w:r>
            <w:r w:rsidRPr="004C7257"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</w:rPr>
              <w:t xml:space="preserve">ota numérica </w:t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Pr="00EA133C">
              <w:rPr>
                <w:b/>
                <w:bCs/>
                <w:szCs w:val="24"/>
                <w:vertAlign w:val="superscript"/>
              </w:rPr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4735C1">
              <w:rPr>
                <w:b/>
                <w:bCs/>
                <w:szCs w:val="24"/>
                <w:vertAlign w:val="superscript"/>
              </w:rPr>
              <w:t>6</w:t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Style w:val="Refdenotaalpie"/>
                <w:b/>
                <w:bCs/>
                <w:szCs w:val="24"/>
              </w:rPr>
              <w:footnoteReference w:id="7"/>
            </w:r>
          </w:p>
        </w:tc>
        <w:tc>
          <w:tcPr>
            <w:tcW w:w="1402" w:type="dxa"/>
          </w:tcPr>
          <w:p w14:paraId="7402CCBC" w14:textId="2DBF650B" w:rsidR="001D3E52" w:rsidRPr="004C7257" w:rsidRDefault="001D3E52" w:rsidP="006B0CA9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NOTA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2" w:name="NO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  <w:szCs w:val="24"/>
              </w:rPr>
              <w:t>6,00</w:t>
            </w:r>
            <w:r>
              <w:rPr>
                <w:szCs w:val="24"/>
              </w:rPr>
              <w:fldChar w:fldCharType="end"/>
            </w:r>
            <w:bookmarkEnd w:id="12"/>
          </w:p>
        </w:tc>
        <w:tc>
          <w:tcPr>
            <w:tcW w:w="1066" w:type="dxa"/>
          </w:tcPr>
          <w:p w14:paraId="03869D04" w14:textId="1B027BFB" w:rsidR="001D3E52" w:rsidRDefault="001D3E52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45-60%</w:t>
            </w:r>
            <w:r>
              <w:rPr>
                <w:rStyle w:val="Refdenotaalpie"/>
                <w:szCs w:val="24"/>
              </w:rPr>
              <w:footnoteReference w:id="8"/>
            </w:r>
          </w:p>
        </w:tc>
        <w:tc>
          <w:tcPr>
            <w:tcW w:w="1154" w:type="dxa"/>
          </w:tcPr>
          <w:p w14:paraId="2A752CB4" w14:textId="2B92EF56" w:rsidR="001D3E52" w:rsidRDefault="001D3E52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</w:instrText>
            </w:r>
            <w:r w:rsidR="00E33E56">
              <w:rPr>
                <w:szCs w:val="24"/>
              </w:rPr>
              <w:instrText>10</w:instrText>
            </w:r>
            <w:r>
              <w:rPr>
                <w:szCs w:val="24"/>
              </w:rPr>
              <w:instrText xml:space="preserve"> *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IF NOTA &lt; 6,0 0,0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>IF NOTA &lt; 7,0 0,45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IF NOTA &lt; 9,0 0,55 0,60</w:instrText>
            </w:r>
            <w:r>
              <w:instrText xml:space="preserve"> \# "0,00"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instrText>0,60</w:instrText>
            </w:r>
            <w:r>
              <w:rPr>
                <w:szCs w:val="24"/>
              </w:rPr>
              <w:fldChar w:fldCharType="end"/>
            </w:r>
            <w:r>
              <w:instrText xml:space="preserve"> \# "0,00"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instrText>0,45</w:instrText>
            </w:r>
            <w:r>
              <w:rPr>
                <w:szCs w:val="24"/>
              </w:rPr>
              <w:fldChar w:fldCharType="end"/>
            </w:r>
            <w:r>
              <w:instrText xml:space="preserve"> \# "0,00"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instrText>0,45</w:instrTex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instrText xml:space="preserve"> </w:instrText>
            </w:r>
            <w:r>
              <w:instrText xml:space="preserve">\# "0,00"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4,50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0487F100" w14:textId="77777777" w:rsidTr="004B06B1">
        <w:tc>
          <w:tcPr>
            <w:tcW w:w="5745" w:type="dxa"/>
          </w:tcPr>
          <w:p w14:paraId="09E583F1" w14:textId="432F1681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Valoración carta de motivación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4735C1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45036B06" w14:textId="63B941A2" w:rsidR="004B06B1" w:rsidRPr="004C7257" w:rsidRDefault="007933A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Motivacion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3" w:name="Motivacion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  <w:szCs w:val="24"/>
              </w:rPr>
              <w:t>7,00</w:t>
            </w:r>
            <w:r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1066" w:type="dxa"/>
          </w:tcPr>
          <w:p w14:paraId="3047FFD2" w14:textId="305C4FEA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10%</w:t>
            </w:r>
          </w:p>
        </w:tc>
        <w:tc>
          <w:tcPr>
            <w:tcW w:w="1154" w:type="dxa"/>
          </w:tcPr>
          <w:p w14:paraId="2F2DA10B" w14:textId="78F7CC51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 xml:space="preserve">=Motivacion * 0,1 \# "0,00"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0,70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145BC5DD" w14:textId="77777777" w:rsidTr="004B06B1">
        <w:tc>
          <w:tcPr>
            <w:tcW w:w="5745" w:type="dxa"/>
          </w:tcPr>
          <w:p w14:paraId="5B8B4DCB" w14:textId="4FAC4956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Experiencia</w:t>
            </w:r>
            <w:r w:rsidR="00F34C1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previa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4735C1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  <w:r w:rsidR="00F34C15">
              <w:rPr>
                <w:b/>
                <w:bCs/>
                <w:szCs w:val="24"/>
                <w:vertAlign w:val="superscript"/>
              </w:rPr>
              <w:t>,</w:t>
            </w:r>
            <w:r w:rsidR="00F34C15">
              <w:rPr>
                <w:rStyle w:val="Refdenotaalpie"/>
                <w:b/>
                <w:bCs/>
                <w:szCs w:val="24"/>
              </w:rPr>
              <w:footnoteReference w:id="9"/>
            </w:r>
          </w:p>
        </w:tc>
        <w:tc>
          <w:tcPr>
            <w:tcW w:w="1402" w:type="dxa"/>
          </w:tcPr>
          <w:p w14:paraId="0A3450F2" w14:textId="4C7845FD" w:rsidR="004B06B1" w:rsidRPr="004C7257" w:rsidRDefault="000208D7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EXPINV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4" w:name="EXPINV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  <w:szCs w:val="24"/>
              </w:rPr>
              <w:t>5,00</w:t>
            </w:r>
            <w:r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066" w:type="dxa"/>
          </w:tcPr>
          <w:p w14:paraId="0E455E43" w14:textId="1D749891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3E56">
              <w:rPr>
                <w:szCs w:val="24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1154" w:type="dxa"/>
          </w:tcPr>
          <w:p w14:paraId="1412127B" w14:textId="4A900990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0,1</w:instrText>
            </w:r>
            <w:r w:rsidR="00E33E56">
              <w:rPr>
                <w:szCs w:val="24"/>
              </w:rPr>
              <w:instrText>5</w:instrText>
            </w:r>
            <w:r>
              <w:rPr>
                <w:szCs w:val="24"/>
              </w:rPr>
              <w:instrText xml:space="preserve"> * </w:instrText>
            </w:r>
            <w:r w:rsidRPr="005857B9">
              <w:rPr>
                <w:szCs w:val="24"/>
              </w:rPr>
              <w:instrText>EXPINV</w:instrText>
            </w:r>
            <w:r>
              <w:rPr>
                <w:szCs w:val="24"/>
              </w:rPr>
              <w:instrText xml:space="preserve">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0,75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6DDE11E2" w14:textId="77777777" w:rsidTr="004B06B1">
        <w:tc>
          <w:tcPr>
            <w:tcW w:w="5745" w:type="dxa"/>
          </w:tcPr>
          <w:p w14:paraId="768CF7BD" w14:textId="2AA1FC7B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Becas o premios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4735C1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19090745" w14:textId="4CFB3C3B" w:rsidR="004B06B1" w:rsidRPr="004C7257" w:rsidRDefault="00F6526C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BECAS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5" w:name="BECAS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2E5FE0">
              <w:rPr>
                <w:noProof/>
                <w:szCs w:val="24"/>
              </w:rPr>
              <w:t>10,00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1066" w:type="dxa"/>
          </w:tcPr>
          <w:p w14:paraId="5628D8BA" w14:textId="3FC584F3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5%</w:t>
            </w:r>
          </w:p>
        </w:tc>
        <w:tc>
          <w:tcPr>
            <w:tcW w:w="1154" w:type="dxa"/>
          </w:tcPr>
          <w:p w14:paraId="0A68B46B" w14:textId="213103CB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0,05 * BECAS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0,50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305771E8" w14:textId="77777777" w:rsidTr="004B06B1">
        <w:tc>
          <w:tcPr>
            <w:tcW w:w="5745" w:type="dxa"/>
          </w:tcPr>
          <w:p w14:paraId="7B6100F6" w14:textId="5D568B81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Entrevista personal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4735C1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536ED2EE" w14:textId="66AF7F97" w:rsidR="004B06B1" w:rsidRPr="007933A8" w:rsidRDefault="00F6526C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Entrevista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6" w:name="Entrevis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10,00</w:t>
            </w:r>
            <w:r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1066" w:type="dxa"/>
          </w:tcPr>
          <w:p w14:paraId="7C909C2A" w14:textId="47C76B37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10%</w:t>
            </w:r>
          </w:p>
        </w:tc>
        <w:tc>
          <w:tcPr>
            <w:tcW w:w="1154" w:type="dxa"/>
          </w:tcPr>
          <w:p w14:paraId="5D9ECE26" w14:textId="47C83526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0,1 * Entrevista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1,00</w:t>
            </w:r>
            <w:r>
              <w:rPr>
                <w:szCs w:val="24"/>
              </w:rPr>
              <w:fldChar w:fldCharType="end"/>
            </w:r>
          </w:p>
        </w:tc>
      </w:tr>
      <w:tr w:rsidR="00A17900" w14:paraId="5D6AF87A" w14:textId="77777777" w:rsidTr="00590A2A">
        <w:tc>
          <w:tcPr>
            <w:tcW w:w="8213" w:type="dxa"/>
            <w:gridSpan w:val="3"/>
          </w:tcPr>
          <w:p w14:paraId="40475AA7" w14:textId="7E243210" w:rsidR="00A17900" w:rsidRDefault="00A17900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VALORACION TOTAL </w:t>
            </w:r>
            <w:r w:rsidR="000208D7">
              <w:rPr>
                <w:rStyle w:val="Refdenotaalpie"/>
                <w:b/>
                <w:bCs/>
                <w:szCs w:val="24"/>
              </w:rPr>
              <w:footnoteReference w:id="10"/>
            </w:r>
          </w:p>
        </w:tc>
        <w:tc>
          <w:tcPr>
            <w:tcW w:w="1154" w:type="dxa"/>
          </w:tcPr>
          <w:p w14:paraId="0EDA07D4" w14:textId="08E703A0" w:rsidR="00A17900" w:rsidRDefault="00A17900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>= SUM(ABOVE) 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4735C1">
              <w:rPr>
                <w:noProof/>
              </w:rPr>
              <w:t>7,45</w:t>
            </w:r>
            <w:r>
              <w:rPr>
                <w:szCs w:val="24"/>
              </w:rPr>
              <w:fldChar w:fldCharType="end"/>
            </w:r>
          </w:p>
        </w:tc>
      </w:tr>
    </w:tbl>
    <w:p w14:paraId="1A4A204D" w14:textId="0F3A212F" w:rsidR="000E5B18" w:rsidRPr="007F5DF5" w:rsidRDefault="00B822C0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>
        <w:rPr>
          <w:b/>
        </w:rPr>
        <w:t>Valoración del perfil de Acces</w:t>
      </w:r>
      <w:r w:rsidRPr="007F5DF5">
        <w:rPr>
          <w:b/>
        </w:rPr>
        <w:t>o</w:t>
      </w:r>
      <w:bookmarkStart w:id="17" w:name="_Ref220586199"/>
      <w:r w:rsidR="00EA133C" w:rsidRPr="00EA133C">
        <w:rPr>
          <w:b/>
        </w:rPr>
        <w:t xml:space="preserve"> </w:t>
      </w:r>
      <w:r w:rsidR="00EA133C">
        <w:rPr>
          <w:b/>
        </w:rPr>
        <w:t>del</w:t>
      </w:r>
      <w:r w:rsidR="00EA133C" w:rsidRPr="007F5DF5">
        <w:rPr>
          <w:b/>
        </w:rPr>
        <w:t xml:space="preserve"> candidat</w:t>
      </w:r>
      <w:r w:rsidR="00EA133C">
        <w:rPr>
          <w:b/>
        </w:rPr>
        <w:t>o/a</w:t>
      </w:r>
      <w:r w:rsidR="00EA133C">
        <w:rPr>
          <w:rStyle w:val="Refdenotaalpie"/>
          <w:b/>
        </w:rPr>
        <w:t xml:space="preserve"> </w:t>
      </w:r>
      <w:bookmarkStart w:id="18" w:name="_Ref221880725"/>
      <w:r w:rsidR="00BA5E56">
        <w:rPr>
          <w:rStyle w:val="Refdenotaalpie"/>
          <w:b/>
        </w:rPr>
        <w:footnoteReference w:id="11"/>
      </w:r>
      <w:bookmarkEnd w:id="17"/>
      <w:bookmarkEnd w:id="1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063"/>
        <w:gridCol w:w="2064"/>
      </w:tblGrid>
      <w:tr w:rsidR="000E5B18" w:rsidRPr="007F5DF5" w14:paraId="46A9B669" w14:textId="77777777" w:rsidTr="00AD0990">
        <w:tc>
          <w:tcPr>
            <w:tcW w:w="5240" w:type="dxa"/>
          </w:tcPr>
          <w:p w14:paraId="413B192A" w14:textId="0BF42259" w:rsidR="000E5B18" w:rsidRPr="007F5DF5" w:rsidRDefault="000E5B18" w:rsidP="000E5B18">
            <w:pPr>
              <w:spacing w:before="0" w:after="0" w:line="240" w:lineRule="auto"/>
              <w:rPr>
                <w:szCs w:val="24"/>
              </w:rPr>
            </w:pPr>
            <w:r w:rsidRPr="007F5DF5">
              <w:rPr>
                <w:b/>
                <w:bCs/>
                <w:szCs w:val="24"/>
                <w:lang w:eastAsia="es-ES"/>
              </w:rPr>
              <w:t xml:space="preserve">Perfil </w:t>
            </w:r>
            <w:r>
              <w:rPr>
                <w:b/>
                <w:bCs/>
                <w:szCs w:val="24"/>
                <w:lang w:eastAsia="es-ES"/>
              </w:rPr>
              <w:t xml:space="preserve">de acceso </w:t>
            </w:r>
            <w:r w:rsidRPr="007F5DF5">
              <w:rPr>
                <w:b/>
                <w:bCs/>
                <w:szCs w:val="24"/>
                <w:lang w:eastAsia="es-ES"/>
              </w:rPr>
              <w:t>recomendado:</w:t>
            </w:r>
          </w:p>
        </w:tc>
        <w:tc>
          <w:tcPr>
            <w:tcW w:w="4127" w:type="dxa"/>
            <w:gridSpan w:val="2"/>
          </w:tcPr>
          <w:p w14:paraId="13412EB6" w14:textId="306108AF" w:rsidR="000E5B18" w:rsidRPr="007F5DF5" w:rsidRDefault="00AD0990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5844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2</w:t>
            </w:r>
            <w:r w:rsidR="000E5B18"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9497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18"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E5B18"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3</w:t>
            </w:r>
            <w:r w:rsidR="00B75165">
              <w:rPr>
                <w:szCs w:val="24"/>
              </w:rPr>
              <w:t>,4,5</w:t>
            </w:r>
            <w:r w:rsidR="000E5B18"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601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18"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E5B18" w:rsidRPr="007F5DF5" w14:paraId="652A0E8B" w14:textId="77777777" w:rsidTr="00AD0990">
        <w:tc>
          <w:tcPr>
            <w:tcW w:w="5240" w:type="dxa"/>
          </w:tcPr>
          <w:p w14:paraId="2897C71E" w14:textId="5140D108" w:rsidR="000E5B18" w:rsidRPr="007F5DF5" w:rsidRDefault="000E5B18" w:rsidP="000E5B18">
            <w:pPr>
              <w:spacing w:before="0" w:after="0" w:line="240" w:lineRule="auto"/>
              <w:rPr>
                <w:szCs w:val="24"/>
              </w:rPr>
            </w:pPr>
            <w:r w:rsidRPr="007F5DF5">
              <w:rPr>
                <w:b/>
                <w:bCs/>
                <w:szCs w:val="24"/>
                <w:lang w:eastAsia="es-ES"/>
              </w:rPr>
              <w:t>Perfil</w:t>
            </w:r>
            <w:r>
              <w:rPr>
                <w:b/>
                <w:bCs/>
                <w:szCs w:val="24"/>
                <w:lang w:eastAsia="es-ES"/>
              </w:rPr>
              <w:t xml:space="preserve"> de acceso </w:t>
            </w:r>
            <w:r w:rsidR="00AD0990">
              <w:rPr>
                <w:b/>
                <w:bCs/>
                <w:szCs w:val="24"/>
                <w:lang w:eastAsia="es-ES"/>
              </w:rPr>
              <w:t>adicional</w:t>
            </w:r>
            <w:r w:rsidRPr="007F5DF5">
              <w:rPr>
                <w:b/>
                <w:bCs/>
                <w:szCs w:val="24"/>
                <w:lang w:eastAsia="es-ES"/>
              </w:rPr>
              <w:t>:</w:t>
            </w:r>
          </w:p>
        </w:tc>
        <w:tc>
          <w:tcPr>
            <w:tcW w:w="4127" w:type="dxa"/>
            <w:gridSpan w:val="2"/>
          </w:tcPr>
          <w:p w14:paraId="61BE8610" w14:textId="1B62EDD7" w:rsidR="000E5B18" w:rsidRPr="007F5DF5" w:rsidRDefault="00AD0990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4832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2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0679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3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4411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Pr="007F5DF5">
              <w:rPr>
                <w:szCs w:val="24"/>
              </w:rPr>
              <w:t xml:space="preserve">      </w:t>
            </w:r>
            <w:r>
              <w:rPr>
                <w:szCs w:val="24"/>
              </w:rPr>
              <w:t>4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9201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5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2799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BA5E56" w:rsidRPr="007F5DF5" w14:paraId="63308498" w14:textId="77777777" w:rsidTr="00862AE9">
        <w:tc>
          <w:tcPr>
            <w:tcW w:w="7303" w:type="dxa"/>
            <w:gridSpan w:val="2"/>
          </w:tcPr>
          <w:p w14:paraId="60D2F8A0" w14:textId="7FEE822A" w:rsidR="00BA5E56" w:rsidRDefault="00BA5E56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 w:rsidRPr="004B06B1">
              <w:rPr>
                <w:b/>
                <w:bCs/>
                <w:szCs w:val="24"/>
              </w:rPr>
              <w:t>¿Necesita realizar complementos?</w:t>
            </w:r>
          </w:p>
        </w:tc>
        <w:tc>
          <w:tcPr>
            <w:tcW w:w="2064" w:type="dxa"/>
          </w:tcPr>
          <w:p w14:paraId="6CCBD829" w14:textId="32685288" w:rsidR="00BA5E56" w:rsidRDefault="00BA5E56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 w:rsidRPr="007F5DF5">
              <w:rPr>
                <w:szCs w:val="24"/>
              </w:rPr>
              <w:t xml:space="preserve">SI </w:t>
            </w:r>
            <w:sdt>
              <w:sdtPr>
                <w:rPr>
                  <w:szCs w:val="24"/>
                </w:rPr>
                <w:id w:val="-20556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NO </w:t>
            </w:r>
            <w:sdt>
              <w:sdtPr>
                <w:rPr>
                  <w:szCs w:val="24"/>
                </w:rPr>
                <w:id w:val="-16785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4C38FBF8" w14:textId="5C0C4FC0" w:rsidR="00D46AED" w:rsidRDefault="00B822C0" w:rsidP="00F34C15">
      <w:pPr>
        <w:pStyle w:val="Prrafodelista"/>
        <w:numPr>
          <w:ilvl w:val="0"/>
          <w:numId w:val="7"/>
        </w:numPr>
        <w:spacing w:line="240" w:lineRule="auto"/>
        <w:ind w:left="0"/>
      </w:pPr>
      <w:r w:rsidRPr="00B822C0">
        <w:rPr>
          <w:b/>
          <w:bCs/>
        </w:rPr>
        <w:t>Valoración final del candidat</w:t>
      </w:r>
      <w:r w:rsidR="003122A3">
        <w:rPr>
          <w:b/>
          <w:bCs/>
        </w:rPr>
        <w:t>o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_Ref221880725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4735C1">
        <w:rPr>
          <w:b/>
          <w:bCs/>
          <w:vertAlign w:val="superscript"/>
        </w:rPr>
        <w:t>11</w:t>
      </w:r>
      <w:r w:rsidR="001D3E52" w:rsidRPr="001D3E52">
        <w:rPr>
          <w:b/>
          <w:bCs/>
          <w:vertAlign w:val="superscript"/>
        </w:rPr>
        <w:fldChar w:fldCharType="end"/>
      </w:r>
      <w:r w:rsidR="00B91C3B">
        <w:rPr>
          <w:b/>
          <w:bCs/>
        </w:rPr>
        <w:t xml:space="preserve">: </w:t>
      </w:r>
      <w:r w:rsidR="00B91C3B">
        <w:rPr>
          <w:b/>
          <w:bCs/>
        </w:rPr>
        <w:tab/>
      </w:r>
      <w:r w:rsidR="00B91C3B">
        <w:rPr>
          <w:b/>
          <w:bCs/>
        </w:rPr>
        <w:tab/>
      </w:r>
      <w:r w:rsidRPr="00B91C3B">
        <w:rPr>
          <w:b/>
          <w:bCs/>
          <w:szCs w:val="24"/>
        </w:rPr>
        <w:t xml:space="preserve">FAVORABLE </w:t>
      </w: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155905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3A8">
            <w:rPr>
              <w:rFonts w:ascii="MS Gothic" w:eastAsia="MS Gothic" w:hAnsi="MS Gothic" w:cs="Segoe UI Symbol" w:hint="eastAsia"/>
              <w:b/>
              <w:bCs/>
              <w:szCs w:val="24"/>
            </w:rPr>
            <w:t>☐</w:t>
          </w:r>
        </w:sdtContent>
      </w:sdt>
      <w:r w:rsidRPr="00B91C3B">
        <w:rPr>
          <w:b/>
          <w:bCs/>
          <w:szCs w:val="24"/>
        </w:rPr>
        <w:t xml:space="preserve">    DESFAVORABLE </w:t>
      </w: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190710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C3B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</w:p>
    <w:p w14:paraId="153829ED" w14:textId="77777777" w:rsidR="00CD1C39" w:rsidRDefault="00CD1C39" w:rsidP="00F34C15">
      <w:pPr>
        <w:jc w:val="center"/>
        <w:rPr>
          <w:b/>
          <w:bCs/>
        </w:rPr>
        <w:sectPr w:rsidR="00CD1C39" w:rsidSect="00904BA1">
          <w:headerReference w:type="first" r:id="rId8"/>
          <w:pgSz w:w="11906" w:h="16838" w:code="9"/>
          <w:pgMar w:top="567" w:right="828" w:bottom="567" w:left="1701" w:header="567" w:footer="425" w:gutter="0"/>
          <w:cols w:space="708"/>
          <w:titlePg/>
        </w:sectPr>
      </w:pPr>
    </w:p>
    <w:p w14:paraId="1BAA8533" w14:textId="77777777" w:rsidR="006E2B45" w:rsidRDefault="006E2B45" w:rsidP="003122A3">
      <w:pPr>
        <w:jc w:val="center"/>
        <w:rPr>
          <w:b/>
          <w:bCs/>
        </w:rPr>
        <w:sectPr w:rsidR="006E2B45" w:rsidSect="00CD1C39">
          <w:type w:val="continuous"/>
          <w:pgSz w:w="11906" w:h="16838" w:code="9"/>
          <w:pgMar w:top="567" w:right="828" w:bottom="567" w:left="1701" w:header="567" w:footer="425" w:gutter="0"/>
          <w:cols w:space="708"/>
          <w:formProt w:val="0"/>
          <w:titlePg/>
        </w:sectPr>
      </w:pPr>
    </w:p>
    <w:p w14:paraId="13B42F6D" w14:textId="5C88AFE4" w:rsidR="003122A3" w:rsidRDefault="004B26B7" w:rsidP="003122A3">
      <w:pPr>
        <w:jc w:val="center"/>
        <w:rPr>
          <w:b/>
          <w:bCs/>
          <w:vertAlign w:val="superscript"/>
        </w:rPr>
      </w:pPr>
      <w:r w:rsidRPr="003122A3">
        <w:rPr>
          <w:b/>
          <w:bCs/>
        </w:rPr>
        <w:t>Fecha / Date</w:t>
      </w:r>
      <w:r w:rsidR="00EA133C" w:rsidRPr="003122A3">
        <w:rPr>
          <w:b/>
          <w:bCs/>
        </w:rPr>
        <w:t xml:space="preserve"> 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_Ref221878772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4735C1">
        <w:rPr>
          <w:b/>
          <w:bCs/>
          <w:vertAlign w:val="superscript"/>
        </w:rPr>
        <w:t>3</w:t>
      </w:r>
      <w:r w:rsidR="001D3E52" w:rsidRPr="001D3E52">
        <w:rPr>
          <w:b/>
          <w:bCs/>
          <w:vertAlign w:val="superscript"/>
        </w:rPr>
        <w:fldChar w:fldCharType="end"/>
      </w:r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096C20">
        <w:rPr>
          <w:b/>
          <w:bCs/>
          <w:vertAlign w:val="superscript"/>
        </w:rPr>
        <w:fldChar w:fldCharType="separate"/>
      </w:r>
      <w:r w:rsidR="004735C1">
        <w:rPr>
          <w:b/>
          <w:bCs/>
          <w:vertAlign w:val="superscript"/>
        </w:rPr>
        <w:t>11</w:t>
      </w:r>
      <w:r w:rsidR="00EA133C" w:rsidRPr="00EA133C">
        <w:rPr>
          <w:b/>
          <w:bCs/>
          <w:vertAlign w:val="superscript"/>
        </w:rPr>
        <w:fldChar w:fldCharType="end"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Pr="003122A3">
        <w:rPr>
          <w:b/>
          <w:bCs/>
        </w:rPr>
        <w:tab/>
        <w:t xml:space="preserve">Firma / </w:t>
      </w:r>
      <w:proofErr w:type="spellStart"/>
      <w:r w:rsidRPr="003122A3">
        <w:rPr>
          <w:b/>
          <w:bCs/>
        </w:rPr>
        <w:t>Signature</w:t>
      </w:r>
      <w:proofErr w:type="spellEnd"/>
      <w:r w:rsidR="001D3E52">
        <w:rPr>
          <w:b/>
          <w:bCs/>
        </w:rPr>
        <w:t xml:space="preserve"> 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_Ref221878772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4735C1">
        <w:rPr>
          <w:b/>
          <w:bCs/>
          <w:vertAlign w:val="superscript"/>
        </w:rPr>
        <w:t>3</w:t>
      </w:r>
      <w:r w:rsidR="001D3E52" w:rsidRPr="001D3E52">
        <w:rPr>
          <w:b/>
          <w:bCs/>
          <w:vertAlign w:val="superscript"/>
        </w:rPr>
        <w:fldChar w:fldCharType="end"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 w:rsidRPr="003122A3">
        <w:rPr>
          <w:b/>
          <w:bCs/>
        </w:rPr>
        <w:t xml:space="preserve">Firma / </w:t>
      </w:r>
      <w:proofErr w:type="spellStart"/>
      <w:r w:rsidR="003122A3" w:rsidRPr="003122A3">
        <w:rPr>
          <w:b/>
          <w:bCs/>
        </w:rPr>
        <w:t>Signature</w:t>
      </w:r>
      <w:proofErr w:type="spellEnd"/>
      <w:r w:rsidR="003122A3" w:rsidRPr="003122A3">
        <w:rPr>
          <w:b/>
          <w:bCs/>
        </w:rPr>
        <w:t xml:space="preserve"> </w:t>
      </w:r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EA133C" w:rsidRPr="00EA133C">
        <w:rPr>
          <w:b/>
          <w:bCs/>
          <w:vertAlign w:val="superscript"/>
        </w:rPr>
        <w:fldChar w:fldCharType="separate"/>
      </w:r>
      <w:r w:rsidR="004735C1">
        <w:rPr>
          <w:b/>
          <w:bCs/>
          <w:vertAlign w:val="superscript"/>
        </w:rPr>
        <w:t>11</w:t>
      </w:r>
      <w:r w:rsidR="00EA133C" w:rsidRPr="00EA133C">
        <w:rPr>
          <w:b/>
          <w:bCs/>
          <w:vertAlign w:val="superscript"/>
        </w:rPr>
        <w:fldChar w:fldCharType="end"/>
      </w:r>
    </w:p>
    <w:p w14:paraId="0A2E5B42" w14:textId="77777777" w:rsidR="00F34C15" w:rsidRDefault="00F34C15" w:rsidP="003122A3">
      <w:pPr>
        <w:jc w:val="center"/>
        <w:rPr>
          <w:b/>
          <w:bCs/>
          <w:szCs w:val="24"/>
        </w:rPr>
      </w:pPr>
    </w:p>
    <w:p w14:paraId="2D56F394" w14:textId="423BC62C" w:rsidR="00610323" w:rsidRPr="00610323" w:rsidRDefault="00610323" w:rsidP="003122A3">
      <w:pPr>
        <w:jc w:val="center"/>
        <w:rPr>
          <w:szCs w:val="24"/>
        </w:rPr>
      </w:pPr>
      <w:r w:rsidRPr="00610323">
        <w:rPr>
          <w:b/>
          <w:bCs/>
          <w:szCs w:val="24"/>
        </w:rPr>
        <w:lastRenderedPageBreak/>
        <w:t>Anexo I del Real Decreto 822/2021</w:t>
      </w:r>
      <w:r w:rsidRPr="00610323">
        <w:rPr>
          <w:szCs w:val="24"/>
        </w:rPr>
        <w:t xml:space="preserve"> </w:t>
      </w:r>
      <w:r w:rsidRPr="00610323">
        <w:rPr>
          <w:b/>
          <w:bCs/>
          <w:szCs w:val="24"/>
        </w:rPr>
        <w:t>Ámbitos del conocimiento</w:t>
      </w:r>
      <w:r w:rsidRPr="00610323">
        <w:rPr>
          <w:szCs w:val="24"/>
        </w:rPr>
        <w:t xml:space="preserve"> </w:t>
      </w:r>
    </w:p>
    <w:p w14:paraId="1A7DCB71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Actividad física y ciencias del deporte.</w:t>
      </w:r>
    </w:p>
    <w:p w14:paraId="6600D102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Arquitectura, construcción, edificación y urbanismo, e ingeniería civil.</w:t>
      </w:r>
    </w:p>
    <w:p w14:paraId="14FDF274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Biología y genética.</w:t>
      </w:r>
    </w:p>
    <w:p w14:paraId="45B5BAC2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Bioquímica y biotecnología.</w:t>
      </w:r>
    </w:p>
    <w:p w14:paraId="061A024C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agrarias y tecnología de los alimentos.</w:t>
      </w:r>
    </w:p>
    <w:p w14:paraId="46FACF9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biomédicas.</w:t>
      </w:r>
    </w:p>
    <w:p w14:paraId="3DBFDC22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del comportamiento y psicología.</w:t>
      </w:r>
    </w:p>
    <w:p w14:paraId="7196AB4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económicas, administración y dirección de empresas, márquetin, comercio, contabilidad y turismo.</w:t>
      </w:r>
    </w:p>
    <w:p w14:paraId="70F0DE2A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 la educación.</w:t>
      </w:r>
    </w:p>
    <w:p w14:paraId="229A69EB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Ciencias medioambientales y ecología.</w:t>
      </w:r>
    </w:p>
    <w:p w14:paraId="257F778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sociales, trabajo social, relaciones laborales y recursos humanos, sociología, ciencia política y relaciones internacionales.</w:t>
      </w:r>
    </w:p>
    <w:p w14:paraId="452F092B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 la Tierra.</w:t>
      </w:r>
    </w:p>
    <w:p w14:paraId="638AF2CC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Derecho y especialidades jurídicas.</w:t>
      </w:r>
    </w:p>
    <w:p w14:paraId="13AF0076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Enfermería.</w:t>
      </w:r>
    </w:p>
    <w:p w14:paraId="7529FF6A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Estudios de género y estudios feministas.</w:t>
      </w:r>
    </w:p>
    <w:p w14:paraId="561C76B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Farmacia.</w:t>
      </w:r>
    </w:p>
    <w:p w14:paraId="7D41AB4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Filología, estudios clásicos, traducción y lingüística.</w:t>
      </w:r>
    </w:p>
    <w:p w14:paraId="3C5092B9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Física y astronomía.</w:t>
      </w:r>
    </w:p>
    <w:p w14:paraId="4D77E71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Fisioterapia, podología, nutrición y dietética, terapia ocupacional, óptica y optometría y logopedia.</w:t>
      </w:r>
    </w:p>
    <w:p w14:paraId="2AB7435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Historia del arte y de la expresión artística, y bellas artes.</w:t>
      </w:r>
    </w:p>
    <w:p w14:paraId="0A972928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Historia, arqueología, geografía, filosofía y humanidades. </w:t>
      </w:r>
    </w:p>
    <w:p w14:paraId="4A43906B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Industrias culturales: diseño, animación, cinematografía y producción audiovisual. </w:t>
      </w:r>
    </w:p>
    <w:p w14:paraId="0454B395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eléctrica, ingeniería electrónica e ingeniería de la telecomunicación. </w:t>
      </w:r>
    </w:p>
    <w:p w14:paraId="59FB9D81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industrial, ingeniería mecánica, ingeniería automática, ingeniería de la organización industrial e ingeniería de la navegación. </w:t>
      </w:r>
    </w:p>
    <w:p w14:paraId="64D84C0D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informática y de sistemas. </w:t>
      </w:r>
    </w:p>
    <w:p w14:paraId="417D8064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química, ingeniería de los materiales e ingeniería del medio natural. </w:t>
      </w:r>
    </w:p>
    <w:p w14:paraId="78988ADC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Matemáticas y estadística. </w:t>
      </w:r>
    </w:p>
    <w:p w14:paraId="47A3D39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Medicina y odontología. </w:t>
      </w:r>
    </w:p>
    <w:p w14:paraId="4F165327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Periodismo, comunicación, publicidad y relaciones públicas. </w:t>
      </w:r>
    </w:p>
    <w:p w14:paraId="61CCFBA9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Química. </w:t>
      </w:r>
    </w:p>
    <w:p w14:paraId="548E5D7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Veterinaria. </w:t>
      </w:r>
    </w:p>
    <w:p w14:paraId="12060128" w14:textId="2F93CF8F" w:rsidR="006E2B45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Interdisciplinar.</w:t>
      </w:r>
    </w:p>
    <w:sectPr w:rsidR="006E2B45" w:rsidRPr="00116573" w:rsidSect="00CD1C39">
      <w:type w:val="continuous"/>
      <w:pgSz w:w="11906" w:h="16838" w:code="9"/>
      <w:pgMar w:top="567" w:right="828" w:bottom="567" w:left="1701" w:header="567" w:footer="42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69B0" w14:textId="77777777" w:rsidR="00096C20" w:rsidRDefault="00096C20">
      <w:r>
        <w:separator/>
      </w:r>
    </w:p>
  </w:endnote>
  <w:endnote w:type="continuationSeparator" w:id="0">
    <w:p w14:paraId="2920D559" w14:textId="77777777" w:rsidR="00096C20" w:rsidRDefault="000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584E" w14:textId="77777777" w:rsidR="00096C20" w:rsidRDefault="00096C20">
      <w:r>
        <w:separator/>
      </w:r>
    </w:p>
  </w:footnote>
  <w:footnote w:type="continuationSeparator" w:id="0">
    <w:p w14:paraId="50FF2441" w14:textId="77777777" w:rsidR="00096C20" w:rsidRDefault="00096C20">
      <w:r>
        <w:continuationSeparator/>
      </w:r>
    </w:p>
  </w:footnote>
  <w:footnote w:id="1">
    <w:p w14:paraId="3736DD5F" w14:textId="09A7CC42" w:rsidR="00D46AED" w:rsidRPr="00F34C15" w:rsidRDefault="00D46AED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Persona Encargada de rellenar la ficha</w:t>
      </w:r>
      <w:r w:rsidR="003122A3" w:rsidRPr="00F34C15">
        <w:rPr>
          <w:b/>
          <w:bCs/>
        </w:rPr>
        <w:t>.</w:t>
      </w:r>
    </w:p>
  </w:footnote>
  <w:footnote w:id="2">
    <w:p w14:paraId="1293FCD2" w14:textId="0553C836" w:rsidR="00D46AED" w:rsidRPr="00F34C15" w:rsidRDefault="00D46AED" w:rsidP="00D46AED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</w:t>
      </w:r>
      <w:bookmarkStart w:id="4" w:name="_Hlk222485380"/>
      <w:r w:rsidRPr="00F34C15">
        <w:rPr>
          <w:b/>
          <w:bCs/>
        </w:rPr>
        <w:t>Ingeniería Mecánica y Materiales / Ingeniería Eléctrica y Electrónica / Organización Industrial / Ingeniería Biomédica y Ciencias</w:t>
      </w:r>
      <w:r w:rsidR="003122A3" w:rsidRPr="00F34C15">
        <w:rPr>
          <w:b/>
          <w:bCs/>
        </w:rPr>
        <w:t>.</w:t>
      </w:r>
      <w:bookmarkEnd w:id="4"/>
    </w:p>
  </w:footnote>
  <w:footnote w:id="3">
    <w:p w14:paraId="7353341E" w14:textId="415F2A25" w:rsidR="00E83A97" w:rsidRPr="00F34C15" w:rsidRDefault="00E83A97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</w:t>
      </w:r>
      <w:r w:rsidR="006D3BD6" w:rsidRPr="00F34C15">
        <w:rPr>
          <w:b/>
          <w:bCs/>
        </w:rPr>
        <w:t>A rellenar por la Persona Encargada de rellenar la ficha.</w:t>
      </w:r>
    </w:p>
  </w:footnote>
  <w:footnote w:id="4">
    <w:p w14:paraId="583FA16E" w14:textId="17D53F6F" w:rsidR="00472133" w:rsidRPr="00F34C15" w:rsidRDefault="00472133" w:rsidP="00472133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En el sistema educativo español, los másteres están adscritos a diferentes ámbitos de conocimiento </w:t>
      </w:r>
      <w:r w:rsidR="00116573" w:rsidRPr="00F34C15">
        <w:rPr>
          <w:b/>
          <w:bCs/>
        </w:rPr>
        <w:t>(</w:t>
      </w:r>
      <w:r w:rsidRPr="00F34C15">
        <w:rPr>
          <w:b/>
          <w:bCs/>
        </w:rPr>
        <w:t xml:space="preserve">Anexo I del </w:t>
      </w:r>
      <w:r w:rsidR="00116573" w:rsidRPr="00F34C15">
        <w:rPr>
          <w:b/>
          <w:bCs/>
        </w:rPr>
        <w:t>RD</w:t>
      </w:r>
      <w:r w:rsidRPr="00F34C15">
        <w:rPr>
          <w:b/>
          <w:bCs/>
        </w:rPr>
        <w:t xml:space="preserve"> 822/2021</w:t>
      </w:r>
      <w:r w:rsidR="00116573" w:rsidRPr="00F34C15">
        <w:rPr>
          <w:b/>
          <w:bCs/>
        </w:rPr>
        <w:t>)</w:t>
      </w:r>
      <w:r w:rsidR="003122A3" w:rsidRPr="00F34C15">
        <w:rPr>
          <w:b/>
          <w:bCs/>
        </w:rPr>
        <w:t>.</w:t>
      </w:r>
      <w:r w:rsidR="00116573" w:rsidRPr="00F34C15">
        <w:rPr>
          <w:b/>
          <w:bCs/>
        </w:rPr>
        <w:t xml:space="preserve"> El listado está recogido en este documento destacando en negrita los ámbitos que permiten el acceso a este programa. En c</w:t>
      </w:r>
      <w:r w:rsidR="00EA133C" w:rsidRPr="00F34C15">
        <w:rPr>
          <w:b/>
          <w:bCs/>
        </w:rPr>
        <w:t>aso de estudios fuera de España, no rellenar.</w:t>
      </w:r>
    </w:p>
  </w:footnote>
  <w:footnote w:id="5">
    <w:p w14:paraId="04F12F6C" w14:textId="0B2C7B59" w:rsidR="004B06B1" w:rsidRPr="00F34C15" w:rsidRDefault="004B06B1" w:rsidP="00EA02C6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N</w:t>
      </w:r>
      <w:r w:rsidR="003122A3" w:rsidRPr="00F34C15">
        <w:rPr>
          <w:b/>
          <w:bCs/>
        </w:rPr>
        <w:t xml:space="preserve">ivel mínimo </w:t>
      </w:r>
      <w:r w:rsidRPr="00F34C15">
        <w:rPr>
          <w:b/>
          <w:bCs/>
        </w:rPr>
        <w:t xml:space="preserve">B2 </w:t>
      </w:r>
      <w:r w:rsidR="007A34FF" w:rsidRPr="00F34C15">
        <w:rPr>
          <w:b/>
          <w:bCs/>
        </w:rPr>
        <w:t xml:space="preserve">o </w:t>
      </w:r>
      <w:r w:rsidRPr="00F34C15">
        <w:rPr>
          <w:b/>
          <w:bCs/>
        </w:rPr>
        <w:t>equivalente. Si no posee título oficial, se debe acreditar en entrevista.</w:t>
      </w:r>
    </w:p>
  </w:footnote>
  <w:footnote w:id="6">
    <w:p w14:paraId="06E0F7F1" w14:textId="0F82267C" w:rsidR="00BA5E56" w:rsidRPr="00F34C15" w:rsidRDefault="00BA5E56" w:rsidP="004735C1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Rellenar las notas numéricas entre 0 y 10</w:t>
      </w:r>
      <w:r w:rsidR="00EA133C" w:rsidRPr="00F34C15">
        <w:rPr>
          <w:b/>
          <w:bCs/>
        </w:rPr>
        <w:t>.</w:t>
      </w:r>
      <w:r w:rsidR="00B94A04" w:rsidRPr="00F34C15">
        <w:rPr>
          <w:b/>
          <w:bCs/>
        </w:rPr>
        <w:t xml:space="preserve"> Utilizar el tabulador para cambiar de casilla</w:t>
      </w:r>
      <w:r w:rsidR="006D3BD6" w:rsidRPr="00F34C15">
        <w:rPr>
          <w:b/>
          <w:bCs/>
        </w:rPr>
        <w:t>. Separador de decimales</w:t>
      </w:r>
      <w:r w:rsidR="004735C1">
        <w:rPr>
          <w:b/>
          <w:bCs/>
        </w:rPr>
        <w:t>,</w:t>
      </w:r>
      <w:r w:rsidR="006D3BD6" w:rsidRPr="00F34C15">
        <w:rPr>
          <w:b/>
          <w:bCs/>
        </w:rPr>
        <w:t xml:space="preserve"> la coma</w:t>
      </w:r>
      <w:r w:rsidR="00B94A04" w:rsidRPr="00F34C15">
        <w:rPr>
          <w:b/>
          <w:bCs/>
        </w:rPr>
        <w:t>.</w:t>
      </w:r>
      <w:r w:rsidR="004735C1">
        <w:rPr>
          <w:b/>
          <w:bCs/>
        </w:rPr>
        <w:t xml:space="preserve"> E</w:t>
      </w:r>
      <w:r w:rsidR="004735C1" w:rsidRPr="004735C1">
        <w:rPr>
          <w:b/>
          <w:bCs/>
        </w:rPr>
        <w:t xml:space="preserve">n la evaluación de </w:t>
      </w:r>
      <w:r w:rsidR="004735C1">
        <w:rPr>
          <w:b/>
          <w:bCs/>
        </w:rPr>
        <w:t>cada uno de los</w:t>
      </w:r>
      <w:r w:rsidR="004735C1" w:rsidRPr="004735C1">
        <w:rPr>
          <w:b/>
          <w:bCs/>
        </w:rPr>
        <w:t xml:space="preserve"> ítems </w:t>
      </w:r>
      <w:r w:rsidR="004735C1">
        <w:rPr>
          <w:b/>
          <w:bCs/>
        </w:rPr>
        <w:t xml:space="preserve">se debe superar </w:t>
      </w:r>
      <w:r w:rsidR="004735C1" w:rsidRPr="004735C1">
        <w:rPr>
          <w:b/>
          <w:bCs/>
        </w:rPr>
        <w:t>una nota mínima de 5 (sobre 10).</w:t>
      </w:r>
    </w:p>
  </w:footnote>
  <w:footnote w:id="7">
    <w:p w14:paraId="6BE4FDC2" w14:textId="789AB970" w:rsidR="001D3E52" w:rsidRPr="00F34C15" w:rsidRDefault="001D3E52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La nota mínima de acceso en el master es 6,00.</w:t>
      </w:r>
    </w:p>
  </w:footnote>
  <w:footnote w:id="8">
    <w:p w14:paraId="495B1F21" w14:textId="0DD459A0" w:rsidR="001D3E52" w:rsidRPr="00F34C15" w:rsidRDefault="001D3E52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45% para notas inferiores a 7, 55% para notas inferiores a 9 y 60% inferiores o iguales a 10.</w:t>
      </w:r>
    </w:p>
  </w:footnote>
  <w:footnote w:id="9">
    <w:p w14:paraId="17A84795" w14:textId="47FD31E1" w:rsidR="00F34C15" w:rsidRPr="00F34C15" w:rsidRDefault="00F34C15" w:rsidP="00F34C15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</w:t>
      </w:r>
      <w:r w:rsidRPr="00F34C15">
        <w:rPr>
          <w:b/>
          <w:bCs/>
        </w:rPr>
        <w:t xml:space="preserve">Prácticas extracurriculares en </w:t>
      </w:r>
      <w:r w:rsidRPr="00F34C15">
        <w:rPr>
          <w:b/>
          <w:bCs/>
        </w:rPr>
        <w:t xml:space="preserve">empresas, </w:t>
      </w:r>
      <w:r w:rsidRPr="00F34C15">
        <w:rPr>
          <w:b/>
          <w:bCs/>
        </w:rPr>
        <w:t xml:space="preserve">departamentos o centros de I+D+I de empresas </w:t>
      </w:r>
      <w:r w:rsidRPr="00F34C15">
        <w:rPr>
          <w:b/>
          <w:bCs/>
        </w:rPr>
        <w:t xml:space="preserve">o </w:t>
      </w:r>
      <w:r w:rsidRPr="00F34C15">
        <w:rPr>
          <w:b/>
          <w:bCs/>
        </w:rPr>
        <w:t xml:space="preserve">universidades. </w:t>
      </w:r>
      <w:r w:rsidRPr="00F34C15">
        <w:rPr>
          <w:b/>
          <w:bCs/>
        </w:rPr>
        <w:t>P</w:t>
      </w:r>
      <w:r w:rsidRPr="00F34C15">
        <w:rPr>
          <w:b/>
          <w:bCs/>
        </w:rPr>
        <w:t>royectos fin de grado y máster. Participación en publicaciones o presentaciones en</w:t>
      </w:r>
      <w:r w:rsidRPr="00F34C15">
        <w:rPr>
          <w:b/>
          <w:bCs/>
        </w:rPr>
        <w:t xml:space="preserve"> </w:t>
      </w:r>
      <w:r w:rsidRPr="00F34C15">
        <w:rPr>
          <w:b/>
          <w:bCs/>
        </w:rPr>
        <w:t>congresos</w:t>
      </w:r>
    </w:p>
  </w:footnote>
  <w:footnote w:id="10">
    <w:p w14:paraId="4DA194E2" w14:textId="3D0923A1" w:rsidR="000208D7" w:rsidRPr="00F34C15" w:rsidRDefault="000208D7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La nota mínima de admisión en la valoración total es de 7,00.</w:t>
      </w:r>
    </w:p>
  </w:footnote>
  <w:footnote w:id="11">
    <w:p w14:paraId="70A21F9E" w14:textId="6DCE095F" w:rsidR="00BA5E56" w:rsidRPr="00F34C15" w:rsidRDefault="00BA5E56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A rellenar por el Coordinador del Programa de Doctorado.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5025" w14:textId="50E7C09D" w:rsidR="0007241B" w:rsidRDefault="0007241B" w:rsidP="00447595">
    <w:pPr>
      <w:pStyle w:val="Encabezado"/>
      <w:ind w:left="-1134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7938"/>
    </w:tblGrid>
    <w:tr w:rsidR="00B91C3B" w:rsidRPr="002A3287" w14:paraId="127FE05E" w14:textId="77777777" w:rsidTr="00B91C3B">
      <w:trPr>
        <w:trHeight w:val="555"/>
      </w:trPr>
      <w:tc>
        <w:tcPr>
          <w:tcW w:w="1413" w:type="dxa"/>
          <w:vMerge w:val="restart"/>
          <w:tcMar>
            <w:left w:w="0" w:type="dxa"/>
            <w:right w:w="0" w:type="dxa"/>
          </w:tcMar>
          <w:vAlign w:val="bottom"/>
        </w:tcPr>
        <w:p w14:paraId="4FF75744" w14:textId="77777777" w:rsidR="00B91C3B" w:rsidRPr="002A3287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sz w:val="18"/>
              <w:lang w:val="pt-BR"/>
            </w:rPr>
          </w:pPr>
          <w:r w:rsidRPr="00104B02">
            <w:rPr>
              <w:noProof/>
              <w:sz w:val="18"/>
              <w:lang w:val="pt-BR"/>
            </w:rPr>
            <w:drawing>
              <wp:inline distT="0" distB="0" distL="0" distR="0" wp14:anchorId="73362B5E" wp14:editId="58094246">
                <wp:extent cx="590843" cy="76779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0858" t="10695" b="6745"/>
                        <a:stretch/>
                      </pic:blipFill>
                      <pic:spPr bwMode="auto">
                        <a:xfrm>
                          <a:off x="0" y="0"/>
                          <a:ext cx="606462" cy="788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533EDC24" w14:textId="341C4FA0" w:rsidR="00B91C3B" w:rsidRPr="00C11518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  <w:t>UNIVERSIDAD DE NAVARRA</w:t>
          </w:r>
        </w:p>
      </w:tc>
    </w:tr>
    <w:tr w:rsidR="00B91C3B" w:rsidRPr="002A3287" w14:paraId="11F27B08" w14:textId="77777777" w:rsidTr="00B91C3B">
      <w:trPr>
        <w:trHeight w:val="422"/>
      </w:trPr>
      <w:tc>
        <w:tcPr>
          <w:tcW w:w="1413" w:type="dxa"/>
          <w:vMerge/>
          <w:tcMar>
            <w:left w:w="0" w:type="dxa"/>
            <w:right w:w="0" w:type="dxa"/>
          </w:tcMar>
          <w:vAlign w:val="bottom"/>
        </w:tcPr>
        <w:p w14:paraId="190B1224" w14:textId="77777777" w:rsidR="00B91C3B" w:rsidRPr="00104B02" w:rsidRDefault="00B91C3B" w:rsidP="002A3287">
          <w:pPr>
            <w:tabs>
              <w:tab w:val="left" w:pos="6248"/>
            </w:tabs>
            <w:jc w:val="left"/>
            <w:rPr>
              <w:sz w:val="18"/>
              <w:lang w:val="pt-BR"/>
            </w:rPr>
          </w:pPr>
        </w:p>
      </w:tc>
      <w:tc>
        <w:tcPr>
          <w:tcW w:w="7938" w:type="dxa"/>
          <w:vAlign w:val="bottom"/>
        </w:tcPr>
        <w:p w14:paraId="6713C2F9" w14:textId="09B67AD1" w:rsidR="00B91C3B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Cs w:val="28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Programa de Doctorado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 xml:space="preserve"> en 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Ingeniería Aplic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>a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da</w:t>
          </w:r>
        </w:p>
        <w:p w14:paraId="7F765EE2" w14:textId="7C2BB4ED" w:rsidR="00B91C3B" w:rsidRPr="00C11518" w:rsidRDefault="00B91C3B" w:rsidP="007E18AC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lang w:val="pt-BR"/>
            </w:rPr>
          </w:pPr>
          <w:r w:rsidRPr="00C11518">
            <w:rPr>
              <w:rFonts w:asciiTheme="minorHAnsi" w:hAnsiTheme="minorHAnsi" w:cstheme="minorHAnsi"/>
              <w:sz w:val="18"/>
              <w:lang w:val="pt-BR"/>
            </w:rPr>
            <w:t>Informe de</w:t>
          </w:r>
          <w:r>
            <w:rPr>
              <w:rFonts w:asciiTheme="minorHAnsi" w:hAnsiTheme="minorHAnsi" w:cstheme="minorHAnsi"/>
              <w:sz w:val="18"/>
              <w:lang w:val="pt-BR"/>
            </w:rPr>
            <w:t>l</w:t>
          </w:r>
          <w:r w:rsidRPr="00C11518">
            <w:rPr>
              <w:rFonts w:asciiTheme="minorHAnsi" w:hAnsiTheme="minorHAnsi" w:cstheme="minorHAnsi"/>
              <w:sz w:val="18"/>
              <w:lang w:val="pt-BR"/>
            </w:rPr>
            <w:t xml:space="preserve"> </w:t>
          </w:r>
          <w:r>
            <w:rPr>
              <w:rFonts w:asciiTheme="minorHAnsi" w:hAnsiTheme="minorHAnsi" w:cstheme="minorHAnsi"/>
              <w:sz w:val="18"/>
              <w:lang w:val="pt-BR"/>
            </w:rPr>
            <w:t>DIRECTOR</w:t>
          </w:r>
        </w:p>
      </w:tc>
    </w:tr>
  </w:tbl>
  <w:p w14:paraId="37CA0B4F" w14:textId="77777777" w:rsidR="0007241B" w:rsidRPr="00447595" w:rsidRDefault="0007241B" w:rsidP="00B91C3B">
    <w:pPr>
      <w:tabs>
        <w:tab w:val="left" w:pos="6248"/>
      </w:tabs>
      <w:spacing w:before="0" w:after="0" w:line="12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FB"/>
    <w:multiLevelType w:val="hybridMultilevel"/>
    <w:tmpl w:val="A95E0594"/>
    <w:lvl w:ilvl="0" w:tplc="6AC8D8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BEE"/>
    <w:multiLevelType w:val="hybridMultilevel"/>
    <w:tmpl w:val="13F27AC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3508F"/>
    <w:multiLevelType w:val="hybridMultilevel"/>
    <w:tmpl w:val="9384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F62"/>
    <w:multiLevelType w:val="hybridMultilevel"/>
    <w:tmpl w:val="FE72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5E74"/>
    <w:multiLevelType w:val="hybridMultilevel"/>
    <w:tmpl w:val="AD6A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584E"/>
    <w:multiLevelType w:val="hybridMultilevel"/>
    <w:tmpl w:val="EADC9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91FA4"/>
    <w:multiLevelType w:val="hybridMultilevel"/>
    <w:tmpl w:val="1D548756"/>
    <w:lvl w:ilvl="0" w:tplc="6B02BB1E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911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EC7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F2C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AF47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3A0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54F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AD28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5C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D1500"/>
    <w:multiLevelType w:val="hybridMultilevel"/>
    <w:tmpl w:val="C8341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+Bc3dMdjyrm1mszE/qWc8P1d8Z5zNQVfj6goAI1OIMpJKIP5LKv9WRl6P1T7FMg3gEy+RRYudE+bDAvYDHVaw==" w:salt="2k09ZHn4orQbNhTT/mIu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3"/>
    <w:rsid w:val="000001B3"/>
    <w:rsid w:val="00001F22"/>
    <w:rsid w:val="0000206C"/>
    <w:rsid w:val="000208D7"/>
    <w:rsid w:val="00025BBD"/>
    <w:rsid w:val="000349A8"/>
    <w:rsid w:val="00061092"/>
    <w:rsid w:val="0007241B"/>
    <w:rsid w:val="00077A9F"/>
    <w:rsid w:val="0008096C"/>
    <w:rsid w:val="00086A28"/>
    <w:rsid w:val="00096C20"/>
    <w:rsid w:val="000A3075"/>
    <w:rsid w:val="000A4504"/>
    <w:rsid w:val="000C4B49"/>
    <w:rsid w:val="000C6238"/>
    <w:rsid w:val="000C7CC5"/>
    <w:rsid w:val="000D0CB5"/>
    <w:rsid w:val="000D3380"/>
    <w:rsid w:val="000E5B18"/>
    <w:rsid w:val="000F5EB1"/>
    <w:rsid w:val="000F6303"/>
    <w:rsid w:val="000F7BAB"/>
    <w:rsid w:val="00102806"/>
    <w:rsid w:val="00104B02"/>
    <w:rsid w:val="00106336"/>
    <w:rsid w:val="00116573"/>
    <w:rsid w:val="001506B5"/>
    <w:rsid w:val="0017377D"/>
    <w:rsid w:val="00174288"/>
    <w:rsid w:val="001867A7"/>
    <w:rsid w:val="00192543"/>
    <w:rsid w:val="00193268"/>
    <w:rsid w:val="001C3045"/>
    <w:rsid w:val="001D3E52"/>
    <w:rsid w:val="001E61D9"/>
    <w:rsid w:val="00224AD1"/>
    <w:rsid w:val="00236C95"/>
    <w:rsid w:val="00241665"/>
    <w:rsid w:val="0024277D"/>
    <w:rsid w:val="00260115"/>
    <w:rsid w:val="00262A34"/>
    <w:rsid w:val="002A3287"/>
    <w:rsid w:val="002B5139"/>
    <w:rsid w:val="002B78C1"/>
    <w:rsid w:val="002B7C32"/>
    <w:rsid w:val="002D60A7"/>
    <w:rsid w:val="002D7AB3"/>
    <w:rsid w:val="002E4C3C"/>
    <w:rsid w:val="002E5FE0"/>
    <w:rsid w:val="002F440E"/>
    <w:rsid w:val="00304E82"/>
    <w:rsid w:val="003056E2"/>
    <w:rsid w:val="0031147B"/>
    <w:rsid w:val="003122A3"/>
    <w:rsid w:val="0036492D"/>
    <w:rsid w:val="003657FA"/>
    <w:rsid w:val="00372126"/>
    <w:rsid w:val="0037215A"/>
    <w:rsid w:val="00373D7F"/>
    <w:rsid w:val="003805AE"/>
    <w:rsid w:val="003869E9"/>
    <w:rsid w:val="00393F8E"/>
    <w:rsid w:val="003B6085"/>
    <w:rsid w:val="003C0F77"/>
    <w:rsid w:val="003C2EF3"/>
    <w:rsid w:val="003E455A"/>
    <w:rsid w:val="003E70DD"/>
    <w:rsid w:val="003E7530"/>
    <w:rsid w:val="00410C3A"/>
    <w:rsid w:val="004132AD"/>
    <w:rsid w:val="00447595"/>
    <w:rsid w:val="00472133"/>
    <w:rsid w:val="004735C1"/>
    <w:rsid w:val="004A26AB"/>
    <w:rsid w:val="004B06B1"/>
    <w:rsid w:val="004B26B7"/>
    <w:rsid w:val="004B6654"/>
    <w:rsid w:val="004C7257"/>
    <w:rsid w:val="004D7D86"/>
    <w:rsid w:val="004E2602"/>
    <w:rsid w:val="005320CE"/>
    <w:rsid w:val="00573563"/>
    <w:rsid w:val="00574C8A"/>
    <w:rsid w:val="005775A2"/>
    <w:rsid w:val="005857B9"/>
    <w:rsid w:val="005D0DC6"/>
    <w:rsid w:val="005D725A"/>
    <w:rsid w:val="005E0983"/>
    <w:rsid w:val="00610323"/>
    <w:rsid w:val="006A026E"/>
    <w:rsid w:val="006A3D3F"/>
    <w:rsid w:val="006B0CA9"/>
    <w:rsid w:val="006D3BD6"/>
    <w:rsid w:val="006D53AF"/>
    <w:rsid w:val="006E2B45"/>
    <w:rsid w:val="00706FFB"/>
    <w:rsid w:val="00741461"/>
    <w:rsid w:val="007714B9"/>
    <w:rsid w:val="007933A8"/>
    <w:rsid w:val="00795871"/>
    <w:rsid w:val="007964D9"/>
    <w:rsid w:val="007A01CC"/>
    <w:rsid w:val="007A34FF"/>
    <w:rsid w:val="007C0B79"/>
    <w:rsid w:val="007C5B8D"/>
    <w:rsid w:val="007D5D33"/>
    <w:rsid w:val="007E18AC"/>
    <w:rsid w:val="007E3E57"/>
    <w:rsid w:val="007F1D0F"/>
    <w:rsid w:val="007F20D0"/>
    <w:rsid w:val="007F5DF5"/>
    <w:rsid w:val="0080605F"/>
    <w:rsid w:val="00831C56"/>
    <w:rsid w:val="008464CA"/>
    <w:rsid w:val="008569D1"/>
    <w:rsid w:val="008617D5"/>
    <w:rsid w:val="008917F4"/>
    <w:rsid w:val="008C5043"/>
    <w:rsid w:val="008F2EB1"/>
    <w:rsid w:val="00900449"/>
    <w:rsid w:val="00904BA1"/>
    <w:rsid w:val="00914C0B"/>
    <w:rsid w:val="009326C9"/>
    <w:rsid w:val="0093289E"/>
    <w:rsid w:val="00951233"/>
    <w:rsid w:val="00956D59"/>
    <w:rsid w:val="00961451"/>
    <w:rsid w:val="00975617"/>
    <w:rsid w:val="009E2C73"/>
    <w:rsid w:val="009F10BF"/>
    <w:rsid w:val="009F6202"/>
    <w:rsid w:val="00A145B5"/>
    <w:rsid w:val="00A17900"/>
    <w:rsid w:val="00A7764B"/>
    <w:rsid w:val="00A77B17"/>
    <w:rsid w:val="00A84A8F"/>
    <w:rsid w:val="00A85500"/>
    <w:rsid w:val="00AD0990"/>
    <w:rsid w:val="00AD4587"/>
    <w:rsid w:val="00AE08F5"/>
    <w:rsid w:val="00B0060D"/>
    <w:rsid w:val="00B04B16"/>
    <w:rsid w:val="00B24F22"/>
    <w:rsid w:val="00B75165"/>
    <w:rsid w:val="00B822C0"/>
    <w:rsid w:val="00B85B6F"/>
    <w:rsid w:val="00B91C3B"/>
    <w:rsid w:val="00B94A04"/>
    <w:rsid w:val="00BA5E56"/>
    <w:rsid w:val="00BC30FF"/>
    <w:rsid w:val="00C01B7E"/>
    <w:rsid w:val="00C11518"/>
    <w:rsid w:val="00C13750"/>
    <w:rsid w:val="00C1650F"/>
    <w:rsid w:val="00C24D89"/>
    <w:rsid w:val="00C24E0E"/>
    <w:rsid w:val="00C4399D"/>
    <w:rsid w:val="00C444CD"/>
    <w:rsid w:val="00C81802"/>
    <w:rsid w:val="00CA0110"/>
    <w:rsid w:val="00CB6087"/>
    <w:rsid w:val="00CC070B"/>
    <w:rsid w:val="00CC07CF"/>
    <w:rsid w:val="00CC3088"/>
    <w:rsid w:val="00CC31FE"/>
    <w:rsid w:val="00CC3BF7"/>
    <w:rsid w:val="00CC5CF0"/>
    <w:rsid w:val="00CC69F3"/>
    <w:rsid w:val="00CD1C39"/>
    <w:rsid w:val="00CD4343"/>
    <w:rsid w:val="00CD4980"/>
    <w:rsid w:val="00CF4470"/>
    <w:rsid w:val="00D15627"/>
    <w:rsid w:val="00D1673E"/>
    <w:rsid w:val="00D46AED"/>
    <w:rsid w:val="00D606D5"/>
    <w:rsid w:val="00D6264E"/>
    <w:rsid w:val="00D7377C"/>
    <w:rsid w:val="00D80680"/>
    <w:rsid w:val="00D81930"/>
    <w:rsid w:val="00E15E7B"/>
    <w:rsid w:val="00E315E9"/>
    <w:rsid w:val="00E33E56"/>
    <w:rsid w:val="00E47ED8"/>
    <w:rsid w:val="00E7587F"/>
    <w:rsid w:val="00E83A97"/>
    <w:rsid w:val="00E84FC9"/>
    <w:rsid w:val="00EA02C6"/>
    <w:rsid w:val="00EA133C"/>
    <w:rsid w:val="00EC628F"/>
    <w:rsid w:val="00ED1013"/>
    <w:rsid w:val="00EE0BB5"/>
    <w:rsid w:val="00F21207"/>
    <w:rsid w:val="00F244DF"/>
    <w:rsid w:val="00F34C15"/>
    <w:rsid w:val="00F35323"/>
    <w:rsid w:val="00F41F97"/>
    <w:rsid w:val="00F42D7E"/>
    <w:rsid w:val="00F46610"/>
    <w:rsid w:val="00F6526C"/>
    <w:rsid w:val="00F71181"/>
    <w:rsid w:val="00F74C0F"/>
    <w:rsid w:val="00F77F52"/>
    <w:rsid w:val="00F86FA9"/>
    <w:rsid w:val="00F91103"/>
    <w:rsid w:val="00F919B8"/>
    <w:rsid w:val="00FA4536"/>
    <w:rsid w:val="00FC06E0"/>
    <w:rsid w:val="00FC28F0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39547B"/>
  <w15:chartTrackingRefBased/>
  <w15:docId w15:val="{23C6C10C-A3E5-4A58-80DC-459C386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2"/>
    <w:pPr>
      <w:spacing w:before="120" w:after="120" w:line="360" w:lineRule="auto"/>
      <w:jc w:val="both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3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E335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17C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096C"/>
    <w:rPr>
      <w:color w:val="808080"/>
    </w:rPr>
  </w:style>
  <w:style w:type="paragraph" w:styleId="Textonotapie">
    <w:name w:val="footnote text"/>
    <w:basedOn w:val="Normal"/>
    <w:link w:val="TextonotapieCar"/>
    <w:rsid w:val="00D46AED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D46AED"/>
    <w:rPr>
      <w:lang w:eastAsia="en-US"/>
    </w:rPr>
  </w:style>
  <w:style w:type="character" w:styleId="Refdenotaalpie">
    <w:name w:val="footnote reference"/>
    <w:basedOn w:val="Fuentedeprrafopredeter"/>
    <w:rsid w:val="00D46AE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Examen-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B53-8A86-4213-887A-574ECD0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HojaExamen-A4.dot</Template>
  <TotalTime>111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bolaextra</Company>
  <LinksUpToDate>false</LinksUpToDate>
  <CharactersWithSpaces>3519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</dc:creator>
  <cp:keywords/>
  <cp:lastModifiedBy>Juan Ignacio Sancho Seuma</cp:lastModifiedBy>
  <cp:revision>7</cp:revision>
  <cp:lastPrinted>2009-09-18T09:51:00Z</cp:lastPrinted>
  <dcterms:created xsi:type="dcterms:W3CDTF">2026-02-13T13:07:00Z</dcterms:created>
  <dcterms:modified xsi:type="dcterms:W3CDTF">2026-03-04T17:02:00Z</dcterms:modified>
</cp:coreProperties>
</file>