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31" w:type="dxa"/>
        <w:tblBorders>
          <w:top w:val="single" w:sz="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54"/>
        <w:gridCol w:w="6377"/>
      </w:tblGrid>
      <w:tr w:rsidR="00574C8A" w:rsidRPr="007F5DF5" w14:paraId="26AA631F" w14:textId="77777777" w:rsidTr="00EA6290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340A27" w14:textId="4E13E29C" w:rsidR="00574C8A" w:rsidRPr="00B91C3B" w:rsidRDefault="0003447E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t>Candidate's Full Name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478446732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6F76410C" w14:textId="055DF26D" w:rsidR="00574C8A" w:rsidRPr="007F5DF5" w:rsidRDefault="0003447E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 w:rsidRPr="0003447E">
                  <w:rPr>
                    <w:color w:val="4472C4" w:themeColor="accent1"/>
                    <w:sz w:val="28"/>
                    <w:szCs w:val="28"/>
                  </w:rPr>
                  <w:t>Enter the candidate's name</w:t>
                </w:r>
              </w:p>
            </w:tc>
          </w:sdtContent>
        </w:sdt>
      </w:tr>
      <w:tr w:rsidR="00EA6290" w:rsidRPr="007F5DF5" w14:paraId="18DD4A42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025933" w14:textId="52FEE976" w:rsidR="00EA6290" w:rsidRPr="00B91C3B" w:rsidRDefault="0003447E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03447E">
              <w:rPr>
                <w:szCs w:val="24"/>
              </w:rPr>
              <w:t>Email Address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75249E64" w14:textId="1852BA6A" w:rsidR="00EA6290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1"/>
                  <w:enabled/>
                  <w:calcOnExit/>
                  <w:textInput/>
                </w:ffData>
              </w:fldChar>
            </w:r>
            <w:bookmarkStart w:id="0" w:name="Correo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EA6290" w:rsidRPr="007F5DF5" w14:paraId="7C77D644" w14:textId="77777777" w:rsidTr="00EF770D">
        <w:tc>
          <w:tcPr>
            <w:tcW w:w="295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DF6C7B" w14:textId="7CD92E35" w:rsidR="00EA6290" w:rsidRPr="0003447E" w:rsidRDefault="0003447E" w:rsidP="00B91C3B">
            <w:pPr>
              <w:spacing w:before="0" w:after="0" w:line="240" w:lineRule="auto"/>
              <w:jc w:val="center"/>
              <w:rPr>
                <w:szCs w:val="24"/>
                <w:lang w:val="en-US"/>
              </w:rPr>
            </w:pPr>
            <w:r w:rsidRPr="0003447E">
              <w:rPr>
                <w:szCs w:val="24"/>
                <w:lang w:val="en-US"/>
              </w:rPr>
              <w:t>Full Name of the Sponsoring Researcher</w:t>
            </w:r>
          </w:p>
        </w:tc>
        <w:sdt>
          <w:sdtPr>
            <w:rPr>
              <w:color w:val="4472C4" w:themeColor="accent1"/>
              <w:sz w:val="28"/>
              <w:szCs w:val="28"/>
            </w:rPr>
            <w:id w:val="-1346164828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6377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</w:tcBorders>
              </w:tcPr>
              <w:p w14:paraId="5351996D" w14:textId="27A95648" w:rsidR="00EA6290" w:rsidRDefault="0003447E" w:rsidP="00574C8A">
                <w:pPr>
                  <w:spacing w:before="0" w:after="0" w:line="240" w:lineRule="auto"/>
                  <w:jc w:val="center"/>
                  <w:rPr>
                    <w:sz w:val="28"/>
                    <w:szCs w:val="28"/>
                  </w:rPr>
                </w:pPr>
                <w:r w:rsidRPr="0003447E">
                  <w:rPr>
                    <w:color w:val="4472C4" w:themeColor="accent1"/>
                    <w:sz w:val="28"/>
                    <w:szCs w:val="28"/>
                  </w:rPr>
                  <w:t>Enter the sponsor's name</w:t>
                </w:r>
              </w:p>
            </w:tc>
          </w:sdtContent>
        </w:sdt>
      </w:tr>
      <w:tr w:rsidR="00EF770D" w:rsidRPr="0003447E" w14:paraId="71F3B682" w14:textId="77777777" w:rsidTr="00EF770D">
        <w:tc>
          <w:tcPr>
            <w:tcW w:w="2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60E" w14:textId="5DA305D0" w:rsidR="00EF770D" w:rsidRPr="00B91C3B" w:rsidRDefault="0003447E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03447E">
              <w:rPr>
                <w:szCs w:val="24"/>
                <w:lang w:val="es-ES_tradnl"/>
              </w:rPr>
              <w:t>Research Team</w:t>
            </w:r>
            <w:r w:rsidRPr="0003447E">
              <w:rPr>
                <w:rStyle w:val="Refdenotaalpie"/>
                <w:szCs w:val="24"/>
                <w:vertAlign w:val="baseline"/>
                <w:lang w:val="es-ES_tradnl"/>
              </w:rPr>
              <w:t xml:space="preserve"> </w:t>
            </w:r>
            <w:r w:rsidR="00425FBF">
              <w:rPr>
                <w:rStyle w:val="Refdenotaalpie"/>
                <w:szCs w:val="24"/>
                <w:lang w:val="es-ES_tradnl"/>
              </w:rPr>
              <w:footnoteReference w:id="1"/>
            </w:r>
          </w:p>
        </w:tc>
        <w:bookmarkStart w:id="2" w:name="OLE_LINK2" w:displacedByCustomXml="next"/>
        <w:sdt>
          <w:sdtPr>
            <w:rPr>
              <w:color w:val="4472C4" w:themeColor="accent1"/>
              <w:sz w:val="28"/>
              <w:szCs w:val="28"/>
              <w:lang w:val="en-US"/>
            </w:rPr>
            <w:id w:val="927466770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63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5A2FAC59" w14:textId="4163F86A" w:rsidR="00EF770D" w:rsidRPr="0003447E" w:rsidRDefault="0003447E" w:rsidP="00574C8A">
                <w:pPr>
                  <w:spacing w:before="0" w:after="0" w:line="240" w:lineRule="auto"/>
                  <w:jc w:val="center"/>
                  <w:rPr>
                    <w:color w:val="4472C4" w:themeColor="accent1"/>
                    <w:sz w:val="28"/>
                    <w:szCs w:val="28"/>
                    <w:lang w:val="en-US"/>
                  </w:rPr>
                </w:pPr>
                <w:r w:rsidRPr="0003447E">
                  <w:rPr>
                    <w:color w:val="4472C4" w:themeColor="accent1"/>
                    <w:sz w:val="28"/>
                    <w:szCs w:val="28"/>
                    <w:lang w:val="en-US"/>
                  </w:rPr>
                  <w:t>Enter the Research Team's name</w:t>
                </w:r>
              </w:p>
            </w:tc>
          </w:sdtContent>
        </w:sdt>
        <w:bookmarkEnd w:id="2" w:displacedByCustomXml="prev"/>
      </w:tr>
      <w:tr w:rsidR="00B0060D" w:rsidRPr="007F5DF5" w14:paraId="1BCC571E" w14:textId="77777777" w:rsidTr="00EA6290">
        <w:tc>
          <w:tcPr>
            <w:tcW w:w="295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DC2CCD" w14:textId="73B983E0" w:rsidR="00B0060D" w:rsidRPr="00B91C3B" w:rsidRDefault="0003447E" w:rsidP="00B91C3B">
            <w:pPr>
              <w:tabs>
                <w:tab w:val="left" w:pos="6248"/>
              </w:tabs>
              <w:spacing w:before="0" w:after="0" w:line="240" w:lineRule="auto"/>
              <w:jc w:val="center"/>
              <w:rPr>
                <w:szCs w:val="24"/>
                <w:lang w:val="es-ES_tradnl"/>
              </w:rPr>
            </w:pPr>
            <w:r w:rsidRPr="0003447E">
              <w:rPr>
                <w:szCs w:val="24"/>
              </w:rPr>
              <w:t>Email Address</w:t>
            </w:r>
          </w:p>
        </w:tc>
        <w:tc>
          <w:tcPr>
            <w:tcW w:w="6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DAF5E96" w14:textId="0B67910E" w:rsidR="00B0060D" w:rsidRPr="007F5DF5" w:rsidRDefault="00EA6290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orreo2"/>
                  <w:enabled/>
                  <w:calcOnExit/>
                  <w:textInput/>
                </w:ffData>
              </w:fldChar>
            </w:r>
            <w:bookmarkStart w:id="3" w:name="Correo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6B78097F" w14:textId="77777777" w:rsidR="0003447E" w:rsidRPr="0003447E" w:rsidRDefault="0003447E" w:rsidP="0003447E">
      <w:pPr>
        <w:spacing w:after="180" w:line="250" w:lineRule="auto"/>
        <w:ind w:left="11" w:right="21"/>
        <w:rPr>
          <w:bCs/>
          <w:lang w:val="en-US"/>
        </w:rPr>
      </w:pPr>
      <w:r w:rsidRPr="0003447E">
        <w:rPr>
          <w:bCs/>
          <w:lang w:val="en-US"/>
        </w:rPr>
        <w:t>Dear Members of the Doctoral Committee:</w:t>
      </w:r>
    </w:p>
    <w:p w14:paraId="0640F7B2" w14:textId="74BF9794" w:rsidR="00EF770D" w:rsidRPr="0003447E" w:rsidRDefault="0003447E" w:rsidP="00EC54EC">
      <w:pPr>
        <w:spacing w:after="180" w:line="250" w:lineRule="auto"/>
        <w:ind w:left="11" w:right="21"/>
        <w:rPr>
          <w:bCs/>
          <w:lang w:val="en-US"/>
        </w:rPr>
      </w:pPr>
      <w:r w:rsidRPr="0003447E">
        <w:rPr>
          <w:bCs/>
          <w:lang w:val="en-US"/>
        </w:rPr>
        <w:t>I,</w:t>
      </w:r>
      <w:r w:rsidR="00B12099" w:rsidRPr="0003447E">
        <w:rPr>
          <w:bCs/>
          <w:lang w:val="en-US"/>
        </w:rPr>
        <w:t xml:space="preserve"> </w:t>
      </w:r>
      <w:sdt>
        <w:sdtPr>
          <w:rPr>
            <w:bCs/>
            <w:color w:val="4472C4" w:themeColor="accent1"/>
            <w:lang w:val="en-US"/>
          </w:rPr>
          <w:id w:val="230435171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03447E">
            <w:rPr>
              <w:bCs/>
              <w:color w:val="4472C4" w:themeColor="accent1"/>
              <w:lang w:val="en-US"/>
            </w:rPr>
            <w:t>Enter the sponsor's name</w:t>
          </w:r>
        </w:sdtContent>
      </w:sdt>
      <w:r w:rsidR="00EF770D" w:rsidRPr="0003447E">
        <w:rPr>
          <w:bCs/>
          <w:lang w:val="en-US"/>
        </w:rPr>
        <w:t xml:space="preserve"> </w:t>
      </w:r>
      <w:r w:rsidRPr="0003447E">
        <w:rPr>
          <w:bCs/>
          <w:lang w:val="en-US"/>
        </w:rPr>
        <w:t>hereby express my formal agreement and academic endorsement for</w:t>
      </w:r>
      <w:r>
        <w:rPr>
          <w:bCs/>
          <w:lang w:val="en-US"/>
        </w:rPr>
        <w:t xml:space="preserve"> </w:t>
      </w:r>
      <w:sdt>
        <w:sdtPr>
          <w:rPr>
            <w:bCs/>
            <w:color w:val="4472C4" w:themeColor="accent1"/>
            <w:lang w:val="en-US"/>
          </w:rPr>
          <w:id w:val="2117409924"/>
          <w:placeholder>
            <w:docPart w:val="DefaultPlaceholder_-18540134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03447E">
            <w:rPr>
              <w:bCs/>
              <w:color w:val="4472C4" w:themeColor="accent1"/>
              <w:lang w:val="en-US"/>
            </w:rPr>
            <w:t>Enter the candidate's name</w:t>
          </w:r>
        </w:sdtContent>
      </w:sdt>
      <w:r w:rsidR="00BF5A93" w:rsidRPr="0003447E">
        <w:rPr>
          <w:bCs/>
          <w:lang w:val="en-US"/>
        </w:rPr>
        <w:t xml:space="preserve"> </w:t>
      </w:r>
      <w:r w:rsidRPr="0003447E">
        <w:rPr>
          <w:bCs/>
          <w:lang w:val="en-US"/>
        </w:rPr>
        <w:t>to be admitted to the Doctoral Program in Applied Engineering</w:t>
      </w:r>
      <w:r w:rsidR="00EA6290" w:rsidRPr="0003447E">
        <w:rPr>
          <w:bCs/>
          <w:lang w:val="en-US"/>
        </w:rPr>
        <w:t>.</w:t>
      </w:r>
    </w:p>
    <w:p w14:paraId="3BFA2174" w14:textId="77777777" w:rsidR="0003447E" w:rsidRPr="0003447E" w:rsidRDefault="0003447E" w:rsidP="0003447E">
      <w:pPr>
        <w:spacing w:after="180" w:line="250" w:lineRule="auto"/>
        <w:ind w:left="11" w:right="21"/>
        <w:rPr>
          <w:bCs/>
          <w:lang w:val="en-US"/>
        </w:rPr>
      </w:pPr>
      <w:r w:rsidRPr="0003447E">
        <w:rPr>
          <w:bCs/>
          <w:lang w:val="en-US"/>
        </w:rPr>
        <w:t>I believe the candidate possesses the necessary qualifications to begin a doctoral thesis with a high standard of academic performance and scientific quality.</w:t>
      </w:r>
    </w:p>
    <w:p w14:paraId="28A9089A" w14:textId="38D07DB2" w:rsidR="00EA42BC" w:rsidRPr="0003447E" w:rsidRDefault="0003447E" w:rsidP="0003447E">
      <w:pPr>
        <w:spacing w:after="180" w:line="250" w:lineRule="auto"/>
        <w:ind w:left="11" w:right="21"/>
        <w:rPr>
          <w:szCs w:val="24"/>
          <w:lang w:val="en-US" w:eastAsia="es-ES"/>
        </w:rPr>
      </w:pPr>
      <w:r w:rsidRPr="0003447E">
        <w:rPr>
          <w:bCs/>
          <w:lang w:val="en-US"/>
        </w:rPr>
        <w:t xml:space="preserve">Furthermore, I confirm my willingness to serve, if appointed, as the thesis supervisor within the </w:t>
      </w:r>
      <w:sdt>
        <w:sdtPr>
          <w:rPr>
            <w:color w:val="4472C4" w:themeColor="accent1"/>
            <w:sz w:val="28"/>
            <w:szCs w:val="28"/>
            <w:lang w:val="en-US"/>
          </w:rPr>
          <w:id w:val="-1345622458"/>
          <w:placeholder>
            <w:docPart w:val="77C42F68D77A4EA99DD9D5A786A83DB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03447E">
            <w:rPr>
              <w:color w:val="4472C4" w:themeColor="accent1"/>
              <w:sz w:val="28"/>
              <w:szCs w:val="28"/>
              <w:lang w:val="en-US"/>
            </w:rPr>
            <w:t>Enter the Research Team's name</w:t>
          </w:r>
        </w:sdtContent>
      </w:sdt>
      <w:r w:rsidR="00EA42BC" w:rsidRPr="0003447E">
        <w:rPr>
          <w:szCs w:val="24"/>
          <w:lang w:val="en-US" w:eastAsia="es-ES"/>
        </w:rPr>
        <w:t xml:space="preserve">, </w:t>
      </w:r>
      <w:r w:rsidRPr="0003447E">
        <w:rPr>
          <w:bCs/>
          <w:lang w:val="en-US"/>
        </w:rPr>
        <w:t>and to integrate the candidate into the team's ongoing activities.</w:t>
      </w:r>
    </w:p>
    <w:p w14:paraId="77BBC359" w14:textId="1BCCB481" w:rsidR="00EA42BC" w:rsidRPr="0003447E" w:rsidRDefault="0003447E" w:rsidP="00E112A1">
      <w:pPr>
        <w:spacing w:before="100" w:beforeAutospacing="1" w:after="100" w:afterAutospacing="1" w:line="240" w:lineRule="auto"/>
        <w:rPr>
          <w:szCs w:val="24"/>
          <w:lang w:val="en-US" w:eastAsia="es-ES"/>
        </w:rPr>
      </w:pPr>
      <w:r w:rsidRPr="0003447E">
        <w:rPr>
          <w:bCs/>
          <w:lang w:val="en-US"/>
        </w:rPr>
        <w:t>Accordingly, I strongly recommend the candidate's admission to the program.</w:t>
      </w:r>
    </w:p>
    <w:p w14:paraId="1D7170A3" w14:textId="77777777" w:rsidR="0003447E" w:rsidRPr="0003447E" w:rsidRDefault="0003447E" w:rsidP="0003447E">
      <w:pPr>
        <w:spacing w:after="180" w:line="250" w:lineRule="auto"/>
        <w:ind w:left="11" w:right="21"/>
        <w:rPr>
          <w:bCs/>
          <w:lang w:val="en-US"/>
        </w:rPr>
      </w:pPr>
      <w:r w:rsidRPr="0003447E">
        <w:rPr>
          <w:bCs/>
          <w:lang w:val="en-US"/>
        </w:rPr>
        <w:t>I remain at your disposal should you require any further information or clarification.</w:t>
      </w:r>
    </w:p>
    <w:p w14:paraId="1A4A204D" w14:textId="60292D61" w:rsidR="000E5B18" w:rsidRPr="00EF770D" w:rsidRDefault="00CD5552" w:rsidP="00EF770D">
      <w:pPr>
        <w:spacing w:before="100" w:beforeAutospacing="1" w:after="100" w:afterAutospacing="1" w:line="240" w:lineRule="auto"/>
        <w:rPr>
          <w:szCs w:val="24"/>
          <w:lang w:eastAsia="es-ES"/>
        </w:rPr>
      </w:pPr>
      <w:r w:rsidRPr="0003447E">
        <w:rPr>
          <w:bCs/>
        </w:rPr>
        <w:t>Sincerely</w:t>
      </w:r>
      <w:r w:rsidR="00EA42BC" w:rsidRPr="00A52A66">
        <w:rPr>
          <w:szCs w:val="24"/>
          <w:lang w:eastAsia="es-ES"/>
        </w:rPr>
        <w:t>,</w:t>
      </w:r>
    </w:p>
    <w:p w14:paraId="43BFDDD3" w14:textId="77777777" w:rsidR="00EF770D" w:rsidRDefault="00EF770D" w:rsidP="00EF770D">
      <w:pPr>
        <w:spacing w:after="180" w:line="240" w:lineRule="auto"/>
      </w:pPr>
    </w:p>
    <w:p w14:paraId="153829ED" w14:textId="77777777" w:rsidR="00CD1C39" w:rsidRDefault="00CD1C39" w:rsidP="003122A3">
      <w:pPr>
        <w:jc w:val="center"/>
        <w:rPr>
          <w:b/>
          <w:bCs/>
        </w:rPr>
        <w:sectPr w:rsidR="00CD1C39" w:rsidSect="00904BA1">
          <w:headerReference w:type="first" r:id="rId8"/>
          <w:pgSz w:w="11906" w:h="16838" w:code="9"/>
          <w:pgMar w:top="567" w:right="828" w:bottom="567" w:left="1701" w:header="567" w:footer="425" w:gutter="0"/>
          <w:cols w:space="708"/>
          <w:titlePg/>
        </w:sectPr>
      </w:pPr>
    </w:p>
    <w:p w14:paraId="1BAA8533" w14:textId="77777777" w:rsidR="006E2B45" w:rsidRDefault="006E2B45" w:rsidP="003122A3">
      <w:pPr>
        <w:jc w:val="center"/>
        <w:rPr>
          <w:b/>
          <w:bCs/>
        </w:rPr>
        <w:sectPr w:rsidR="006E2B45" w:rsidSect="00CD1C39">
          <w:type w:val="continuous"/>
          <w:pgSz w:w="11906" w:h="16838" w:code="9"/>
          <w:pgMar w:top="567" w:right="828" w:bottom="567" w:left="1701" w:header="567" w:footer="425" w:gutter="0"/>
          <w:cols w:space="708"/>
          <w:formProt w:val="0"/>
          <w:titlePg/>
        </w:sectPr>
      </w:pPr>
    </w:p>
    <w:p w14:paraId="13B42F6D" w14:textId="465A4ECA" w:rsidR="003122A3" w:rsidRDefault="004B26B7" w:rsidP="003122A3">
      <w:pPr>
        <w:jc w:val="center"/>
        <w:rPr>
          <w:b/>
          <w:bCs/>
          <w:vertAlign w:val="superscript"/>
        </w:rPr>
      </w:pPr>
      <w:r w:rsidRPr="003122A3">
        <w:rPr>
          <w:b/>
          <w:bCs/>
        </w:rPr>
        <w:t>Fecha / Date</w:t>
      </w:r>
      <w:r w:rsidR="00EA133C" w:rsidRPr="003122A3">
        <w:rPr>
          <w:b/>
          <w:bCs/>
        </w:rPr>
        <w:t xml:space="preserve"> </w:t>
      </w:r>
      <w:bookmarkStart w:id="4" w:name="_Ref222485676"/>
      <w:r w:rsidR="00425FBF">
        <w:rPr>
          <w:rStyle w:val="Refdenotaalpie"/>
          <w:b/>
          <w:bCs/>
        </w:rPr>
        <w:footnoteReference w:id="2"/>
      </w:r>
      <w:bookmarkEnd w:id="4"/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F61B5D">
        <w:rPr>
          <w:b/>
          <w:bCs/>
          <w:vertAlign w:val="superscript"/>
        </w:rPr>
        <w:fldChar w:fldCharType="separate"/>
      </w:r>
      <w:r w:rsidR="00EA133C" w:rsidRPr="00EA133C">
        <w:rPr>
          <w:b/>
          <w:bCs/>
          <w:vertAlign w:val="superscript"/>
        </w:rPr>
        <w:fldChar w:fldCharType="end"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 w:rsidRPr="003122A3">
        <w:rPr>
          <w:b/>
          <w:bCs/>
        </w:rPr>
        <w:t>Firma / Signature</w:t>
      </w:r>
      <w:r w:rsidR="00425FBF" w:rsidRPr="00425FBF">
        <w:rPr>
          <w:b/>
          <w:bCs/>
          <w:vertAlign w:val="superscript"/>
        </w:rPr>
        <w:fldChar w:fldCharType="begin"/>
      </w:r>
      <w:r w:rsidR="00425FBF" w:rsidRPr="00425FBF">
        <w:rPr>
          <w:b/>
          <w:bCs/>
          <w:vertAlign w:val="superscript"/>
        </w:rPr>
        <w:instrText xml:space="preserve"> NOTEREF _Ref222485676 \h </w:instrText>
      </w:r>
      <w:r w:rsidR="00425FBF">
        <w:rPr>
          <w:b/>
          <w:bCs/>
          <w:vertAlign w:val="superscript"/>
        </w:rPr>
        <w:instrText xml:space="preserve"> \* MERGEFORMAT </w:instrText>
      </w:r>
      <w:r w:rsidR="00425FBF" w:rsidRPr="00425FBF">
        <w:rPr>
          <w:b/>
          <w:bCs/>
          <w:vertAlign w:val="superscript"/>
        </w:rPr>
      </w:r>
      <w:r w:rsidR="00425FBF" w:rsidRPr="00425FBF">
        <w:rPr>
          <w:b/>
          <w:bCs/>
          <w:vertAlign w:val="superscript"/>
        </w:rPr>
        <w:fldChar w:fldCharType="separate"/>
      </w:r>
      <w:r w:rsidR="00425FBF" w:rsidRPr="00425FBF">
        <w:rPr>
          <w:b/>
          <w:bCs/>
          <w:vertAlign w:val="superscript"/>
        </w:rPr>
        <w:t>2</w:t>
      </w:r>
      <w:r w:rsidR="00425FBF" w:rsidRPr="00425FBF">
        <w:rPr>
          <w:b/>
          <w:bCs/>
          <w:vertAlign w:val="superscript"/>
        </w:rPr>
        <w:fldChar w:fldCharType="end"/>
      </w:r>
    </w:p>
    <w:sectPr w:rsidR="003122A3" w:rsidSect="00CD1C39">
      <w:type w:val="continuous"/>
      <w:pgSz w:w="11906" w:h="16838" w:code="9"/>
      <w:pgMar w:top="567" w:right="828" w:bottom="567" w:left="1701" w:header="567" w:footer="42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EB22" w14:textId="77777777" w:rsidR="00F61B5D" w:rsidRDefault="00F61B5D">
      <w:r>
        <w:separator/>
      </w:r>
    </w:p>
  </w:endnote>
  <w:endnote w:type="continuationSeparator" w:id="0">
    <w:p w14:paraId="1D8714EC" w14:textId="77777777" w:rsidR="00F61B5D" w:rsidRDefault="00F6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4985" w14:textId="77777777" w:rsidR="00F61B5D" w:rsidRDefault="00F61B5D">
      <w:r>
        <w:separator/>
      </w:r>
    </w:p>
  </w:footnote>
  <w:footnote w:type="continuationSeparator" w:id="0">
    <w:p w14:paraId="36AAAD53" w14:textId="77777777" w:rsidR="00F61B5D" w:rsidRDefault="00F61B5D">
      <w:r>
        <w:continuationSeparator/>
      </w:r>
    </w:p>
  </w:footnote>
  <w:footnote w:id="1">
    <w:p w14:paraId="11B6F7DF" w14:textId="640A4DA3" w:rsidR="00425FBF" w:rsidRPr="00425FBF" w:rsidRDefault="00425FBF">
      <w:pPr>
        <w:pStyle w:val="Textonotapie"/>
      </w:pPr>
      <w:r w:rsidRPr="00425FBF">
        <w:rPr>
          <w:rStyle w:val="Refdenotaalpie"/>
        </w:rPr>
        <w:footnoteRef/>
      </w:r>
      <w:r w:rsidRPr="00425FBF">
        <w:t xml:space="preserve"> </w:t>
      </w:r>
      <w:bookmarkStart w:id="1" w:name="_Hlk222485380"/>
      <w:r w:rsidRPr="00425FBF">
        <w:rPr>
          <w:b/>
          <w:bCs/>
        </w:rPr>
        <w:t>Ingeniería Mecánica y Materiales / Ingeniería Eléctrica y Electrónica / Organización Industrial / Ingeniería Biomédica y Ciencias.</w:t>
      </w:r>
      <w:bookmarkEnd w:id="1"/>
    </w:p>
  </w:footnote>
  <w:footnote w:id="2">
    <w:p w14:paraId="07A37968" w14:textId="2A9F8DDB" w:rsidR="00425FBF" w:rsidRPr="00CD5552" w:rsidRDefault="00425FBF">
      <w:pPr>
        <w:pStyle w:val="Textonotapie"/>
        <w:rPr>
          <w:b/>
          <w:bCs/>
          <w:lang w:val="en-US"/>
        </w:rPr>
      </w:pPr>
      <w:r w:rsidRPr="00425FBF">
        <w:rPr>
          <w:rStyle w:val="Refdenotaalpie"/>
          <w:b/>
          <w:bCs/>
        </w:rPr>
        <w:footnoteRef/>
      </w:r>
      <w:r w:rsidRPr="00CD5552">
        <w:rPr>
          <w:b/>
          <w:bCs/>
          <w:lang w:val="en-US"/>
        </w:rPr>
        <w:t xml:space="preserve"> </w:t>
      </w:r>
      <w:r w:rsidR="00CD5552" w:rsidRPr="00CD5552">
        <w:rPr>
          <w:b/>
          <w:bCs/>
          <w:lang w:val="en-US"/>
        </w:rPr>
        <w:t>To be completed by the sponsoring researcher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5025" w14:textId="50E7C09D" w:rsidR="0007241B" w:rsidRDefault="0007241B" w:rsidP="00447595">
    <w:pPr>
      <w:pStyle w:val="Encabezado"/>
      <w:ind w:left="-1134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7938"/>
    </w:tblGrid>
    <w:tr w:rsidR="00B91C3B" w:rsidRPr="002A3287" w14:paraId="127FE05E" w14:textId="77777777" w:rsidTr="00B91C3B">
      <w:trPr>
        <w:trHeight w:val="555"/>
      </w:trPr>
      <w:tc>
        <w:tcPr>
          <w:tcW w:w="1413" w:type="dxa"/>
          <w:vMerge w:val="restart"/>
          <w:tcMar>
            <w:left w:w="0" w:type="dxa"/>
            <w:right w:w="0" w:type="dxa"/>
          </w:tcMar>
          <w:vAlign w:val="bottom"/>
        </w:tcPr>
        <w:p w14:paraId="4FF75744" w14:textId="77777777" w:rsidR="00B91C3B" w:rsidRPr="002A3287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sz w:val="18"/>
              <w:lang w:val="pt-BR"/>
            </w:rPr>
          </w:pPr>
          <w:r w:rsidRPr="00104B02">
            <w:rPr>
              <w:noProof/>
              <w:sz w:val="18"/>
              <w:lang w:val="pt-BR"/>
            </w:rPr>
            <w:drawing>
              <wp:inline distT="0" distB="0" distL="0" distR="0" wp14:anchorId="73362B5E" wp14:editId="58094246">
                <wp:extent cx="590843" cy="76779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0858" t="10695" b="6745"/>
                        <a:stretch/>
                      </pic:blipFill>
                      <pic:spPr bwMode="auto">
                        <a:xfrm>
                          <a:off x="0" y="0"/>
                          <a:ext cx="606462" cy="788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533EDC24" w14:textId="341C4FA0" w:rsidR="00B91C3B" w:rsidRPr="00C11518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  <w:t>UNIVERSIDAD DE NAVARRA</w:t>
          </w:r>
        </w:p>
      </w:tc>
    </w:tr>
    <w:tr w:rsidR="00B91C3B" w:rsidRPr="002A3287" w14:paraId="11F27B08" w14:textId="77777777" w:rsidTr="00B91C3B">
      <w:trPr>
        <w:trHeight w:val="422"/>
      </w:trPr>
      <w:tc>
        <w:tcPr>
          <w:tcW w:w="1413" w:type="dxa"/>
          <w:vMerge/>
          <w:tcMar>
            <w:left w:w="0" w:type="dxa"/>
            <w:right w:w="0" w:type="dxa"/>
          </w:tcMar>
          <w:vAlign w:val="bottom"/>
        </w:tcPr>
        <w:p w14:paraId="190B1224" w14:textId="77777777" w:rsidR="00B91C3B" w:rsidRPr="00104B02" w:rsidRDefault="00B91C3B" w:rsidP="002A3287">
          <w:pPr>
            <w:tabs>
              <w:tab w:val="left" w:pos="6248"/>
            </w:tabs>
            <w:jc w:val="left"/>
            <w:rPr>
              <w:sz w:val="18"/>
              <w:lang w:val="pt-BR"/>
            </w:rPr>
          </w:pPr>
        </w:p>
      </w:tc>
      <w:tc>
        <w:tcPr>
          <w:tcW w:w="7938" w:type="dxa"/>
          <w:vAlign w:val="bottom"/>
        </w:tcPr>
        <w:p w14:paraId="6713C2F9" w14:textId="09B67AD1" w:rsidR="00B91C3B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Cs w:val="28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Programa de Doctorado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 xml:space="preserve"> en 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Ingeniería Aplic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>a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da</w:t>
          </w:r>
        </w:p>
        <w:p w14:paraId="7F765EE2" w14:textId="5FE3F90D" w:rsidR="00B91C3B" w:rsidRPr="00C11518" w:rsidRDefault="00EA6290" w:rsidP="007E18AC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lang w:val="pt-BR"/>
            </w:rPr>
          </w:pPr>
          <w:r>
            <w:rPr>
              <w:rFonts w:asciiTheme="minorHAnsi" w:hAnsiTheme="minorHAnsi" w:cstheme="minorHAnsi"/>
              <w:sz w:val="18"/>
              <w:lang w:val="pt-BR"/>
            </w:rPr>
            <w:t>Carta de Aval</w:t>
          </w:r>
        </w:p>
      </w:tc>
    </w:tr>
  </w:tbl>
  <w:p w14:paraId="37CA0B4F" w14:textId="77777777" w:rsidR="0007241B" w:rsidRPr="00447595" w:rsidRDefault="0007241B" w:rsidP="00B91C3B">
    <w:pPr>
      <w:tabs>
        <w:tab w:val="left" w:pos="6248"/>
      </w:tabs>
      <w:spacing w:before="0" w:after="0" w:line="12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FB"/>
    <w:multiLevelType w:val="hybridMultilevel"/>
    <w:tmpl w:val="A95E0594"/>
    <w:lvl w:ilvl="0" w:tplc="6AC8D8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BEE"/>
    <w:multiLevelType w:val="hybridMultilevel"/>
    <w:tmpl w:val="13F27AC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3508F"/>
    <w:multiLevelType w:val="hybridMultilevel"/>
    <w:tmpl w:val="9384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F62"/>
    <w:multiLevelType w:val="hybridMultilevel"/>
    <w:tmpl w:val="FE72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5E74"/>
    <w:multiLevelType w:val="hybridMultilevel"/>
    <w:tmpl w:val="AD6A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584E"/>
    <w:multiLevelType w:val="hybridMultilevel"/>
    <w:tmpl w:val="EADC9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91FA4"/>
    <w:multiLevelType w:val="hybridMultilevel"/>
    <w:tmpl w:val="1D548756"/>
    <w:lvl w:ilvl="0" w:tplc="6B02BB1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9112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EC76">
      <w:start w:val="1"/>
      <w:numFmt w:val="bullet"/>
      <w:lvlText w:val="▪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F2C0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AF47C">
      <w:start w:val="1"/>
      <w:numFmt w:val="bullet"/>
      <w:lvlText w:val="o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3A02">
      <w:start w:val="1"/>
      <w:numFmt w:val="bullet"/>
      <w:lvlText w:val="▪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54FC">
      <w:start w:val="1"/>
      <w:numFmt w:val="bullet"/>
      <w:lvlText w:val="•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AD282">
      <w:start w:val="1"/>
      <w:numFmt w:val="bullet"/>
      <w:lvlText w:val="o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5CE">
      <w:start w:val="1"/>
      <w:numFmt w:val="bullet"/>
      <w:lvlText w:val="▪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D1500"/>
    <w:multiLevelType w:val="hybridMultilevel"/>
    <w:tmpl w:val="C8341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vJ1lIxqKt1/Nt0kF01qut2SIQp9VNiFn30SnyTdTglZvAOd5RynUmI/+ABoTzC3Tp/D2xFePAAAt7ErtJNUA==" w:salt="2wZE/IVorWybPy5MEG5m4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3"/>
    <w:rsid w:val="000001B3"/>
    <w:rsid w:val="00001F22"/>
    <w:rsid w:val="0000206C"/>
    <w:rsid w:val="000208D7"/>
    <w:rsid w:val="0003447E"/>
    <w:rsid w:val="000349A8"/>
    <w:rsid w:val="00061092"/>
    <w:rsid w:val="0007241B"/>
    <w:rsid w:val="00077A9F"/>
    <w:rsid w:val="0008096C"/>
    <w:rsid w:val="00086A28"/>
    <w:rsid w:val="000A4504"/>
    <w:rsid w:val="000C4B49"/>
    <w:rsid w:val="000C6238"/>
    <w:rsid w:val="000C7CC5"/>
    <w:rsid w:val="000D0CB5"/>
    <w:rsid w:val="000D3380"/>
    <w:rsid w:val="000E5B18"/>
    <w:rsid w:val="000F5EB1"/>
    <w:rsid w:val="000F6303"/>
    <w:rsid w:val="000F7BAB"/>
    <w:rsid w:val="00102806"/>
    <w:rsid w:val="00104B02"/>
    <w:rsid w:val="00106336"/>
    <w:rsid w:val="00116573"/>
    <w:rsid w:val="00147172"/>
    <w:rsid w:val="001506B5"/>
    <w:rsid w:val="0017377D"/>
    <w:rsid w:val="00174288"/>
    <w:rsid w:val="001867A7"/>
    <w:rsid w:val="00192543"/>
    <w:rsid w:val="00193268"/>
    <w:rsid w:val="001C3045"/>
    <w:rsid w:val="001D3E52"/>
    <w:rsid w:val="001E61D9"/>
    <w:rsid w:val="00221A41"/>
    <w:rsid w:val="00224AD1"/>
    <w:rsid w:val="00236C95"/>
    <w:rsid w:val="00241665"/>
    <w:rsid w:val="0024277D"/>
    <w:rsid w:val="00251437"/>
    <w:rsid w:val="00260115"/>
    <w:rsid w:val="00262A34"/>
    <w:rsid w:val="002A3287"/>
    <w:rsid w:val="002B5139"/>
    <w:rsid w:val="002B78C1"/>
    <w:rsid w:val="002B7C32"/>
    <w:rsid w:val="002D60A7"/>
    <w:rsid w:val="002D7AB3"/>
    <w:rsid w:val="002E4C3C"/>
    <w:rsid w:val="002E5FE0"/>
    <w:rsid w:val="002F440E"/>
    <w:rsid w:val="00304E82"/>
    <w:rsid w:val="003056E2"/>
    <w:rsid w:val="0031147B"/>
    <w:rsid w:val="003122A3"/>
    <w:rsid w:val="0036492D"/>
    <w:rsid w:val="003657FA"/>
    <w:rsid w:val="00372126"/>
    <w:rsid w:val="0037215A"/>
    <w:rsid w:val="00373D7F"/>
    <w:rsid w:val="003805AE"/>
    <w:rsid w:val="003869E9"/>
    <w:rsid w:val="00393F8E"/>
    <w:rsid w:val="003B6085"/>
    <w:rsid w:val="003C0F77"/>
    <w:rsid w:val="003C2EF3"/>
    <w:rsid w:val="003E455A"/>
    <w:rsid w:val="003E70DD"/>
    <w:rsid w:val="003E7530"/>
    <w:rsid w:val="00410C3A"/>
    <w:rsid w:val="004132AD"/>
    <w:rsid w:val="00425FBF"/>
    <w:rsid w:val="0044704D"/>
    <w:rsid w:val="00447595"/>
    <w:rsid w:val="00472133"/>
    <w:rsid w:val="004A26AB"/>
    <w:rsid w:val="004B06B1"/>
    <w:rsid w:val="004B262E"/>
    <w:rsid w:val="004B26B7"/>
    <w:rsid w:val="004B6654"/>
    <w:rsid w:val="004C0546"/>
    <w:rsid w:val="004C7257"/>
    <w:rsid w:val="004D7D86"/>
    <w:rsid w:val="004E2602"/>
    <w:rsid w:val="005320CE"/>
    <w:rsid w:val="00573563"/>
    <w:rsid w:val="00574C8A"/>
    <w:rsid w:val="005775A2"/>
    <w:rsid w:val="005857B9"/>
    <w:rsid w:val="005C57E9"/>
    <w:rsid w:val="005D0DC6"/>
    <w:rsid w:val="005D725A"/>
    <w:rsid w:val="005E0983"/>
    <w:rsid w:val="00610323"/>
    <w:rsid w:val="006A026E"/>
    <w:rsid w:val="006A3D3F"/>
    <w:rsid w:val="006B0CA9"/>
    <w:rsid w:val="006D3BD6"/>
    <w:rsid w:val="006D53AF"/>
    <w:rsid w:val="006E2B45"/>
    <w:rsid w:val="00706FFB"/>
    <w:rsid w:val="00741461"/>
    <w:rsid w:val="00755AC4"/>
    <w:rsid w:val="007714B9"/>
    <w:rsid w:val="007933A8"/>
    <w:rsid w:val="007964D9"/>
    <w:rsid w:val="007A01CC"/>
    <w:rsid w:val="007A34FF"/>
    <w:rsid w:val="007C0B79"/>
    <w:rsid w:val="007C5B8D"/>
    <w:rsid w:val="007D5D33"/>
    <w:rsid w:val="007E18AC"/>
    <w:rsid w:val="007E3E57"/>
    <w:rsid w:val="007F1D0F"/>
    <w:rsid w:val="007F20D0"/>
    <w:rsid w:val="007F5DF5"/>
    <w:rsid w:val="0080605F"/>
    <w:rsid w:val="00831C56"/>
    <w:rsid w:val="008464CA"/>
    <w:rsid w:val="008569D1"/>
    <w:rsid w:val="008617D5"/>
    <w:rsid w:val="0088449B"/>
    <w:rsid w:val="008917F4"/>
    <w:rsid w:val="008C5043"/>
    <w:rsid w:val="008F2EB1"/>
    <w:rsid w:val="008F2FCD"/>
    <w:rsid w:val="00900449"/>
    <w:rsid w:val="00904BA1"/>
    <w:rsid w:val="00914C0B"/>
    <w:rsid w:val="009326C9"/>
    <w:rsid w:val="0093289E"/>
    <w:rsid w:val="00951233"/>
    <w:rsid w:val="00956D59"/>
    <w:rsid w:val="00961451"/>
    <w:rsid w:val="00975617"/>
    <w:rsid w:val="009E2C73"/>
    <w:rsid w:val="009F10BF"/>
    <w:rsid w:val="009F6202"/>
    <w:rsid w:val="00A145B5"/>
    <w:rsid w:val="00A17900"/>
    <w:rsid w:val="00A7764B"/>
    <w:rsid w:val="00A77B17"/>
    <w:rsid w:val="00A84A8F"/>
    <w:rsid w:val="00A85500"/>
    <w:rsid w:val="00AD0990"/>
    <w:rsid w:val="00AD4587"/>
    <w:rsid w:val="00AF11B4"/>
    <w:rsid w:val="00B0060D"/>
    <w:rsid w:val="00B04B16"/>
    <w:rsid w:val="00B12099"/>
    <w:rsid w:val="00B24F22"/>
    <w:rsid w:val="00B75165"/>
    <w:rsid w:val="00B822C0"/>
    <w:rsid w:val="00B85B6F"/>
    <w:rsid w:val="00B91C3B"/>
    <w:rsid w:val="00B94A04"/>
    <w:rsid w:val="00BA5E56"/>
    <w:rsid w:val="00BC30FF"/>
    <w:rsid w:val="00BF4B17"/>
    <w:rsid w:val="00BF5A93"/>
    <w:rsid w:val="00C01B7E"/>
    <w:rsid w:val="00C11518"/>
    <w:rsid w:val="00C13750"/>
    <w:rsid w:val="00C1650F"/>
    <w:rsid w:val="00C24D89"/>
    <w:rsid w:val="00C24E0E"/>
    <w:rsid w:val="00C4399D"/>
    <w:rsid w:val="00C444CD"/>
    <w:rsid w:val="00C81802"/>
    <w:rsid w:val="00CA0110"/>
    <w:rsid w:val="00CB6087"/>
    <w:rsid w:val="00CC070B"/>
    <w:rsid w:val="00CC07CF"/>
    <w:rsid w:val="00CC3088"/>
    <w:rsid w:val="00CC31FE"/>
    <w:rsid w:val="00CC3BF7"/>
    <w:rsid w:val="00CC5CF0"/>
    <w:rsid w:val="00CC69F3"/>
    <w:rsid w:val="00CD1C39"/>
    <w:rsid w:val="00CD4343"/>
    <w:rsid w:val="00CD4980"/>
    <w:rsid w:val="00CD5552"/>
    <w:rsid w:val="00CE16CC"/>
    <w:rsid w:val="00CF4470"/>
    <w:rsid w:val="00D15627"/>
    <w:rsid w:val="00D1673E"/>
    <w:rsid w:val="00D46AED"/>
    <w:rsid w:val="00D606D5"/>
    <w:rsid w:val="00D6264E"/>
    <w:rsid w:val="00D7377C"/>
    <w:rsid w:val="00D80680"/>
    <w:rsid w:val="00D81930"/>
    <w:rsid w:val="00E15E7B"/>
    <w:rsid w:val="00E27BDC"/>
    <w:rsid w:val="00E47ED8"/>
    <w:rsid w:val="00E7587F"/>
    <w:rsid w:val="00E81546"/>
    <w:rsid w:val="00E83A97"/>
    <w:rsid w:val="00E84FC9"/>
    <w:rsid w:val="00EA02C6"/>
    <w:rsid w:val="00EA133C"/>
    <w:rsid w:val="00EA42BC"/>
    <w:rsid w:val="00EA6290"/>
    <w:rsid w:val="00EC54EC"/>
    <w:rsid w:val="00EC628F"/>
    <w:rsid w:val="00ED1013"/>
    <w:rsid w:val="00EE0BB5"/>
    <w:rsid w:val="00EF770D"/>
    <w:rsid w:val="00F21207"/>
    <w:rsid w:val="00F244DF"/>
    <w:rsid w:val="00F35323"/>
    <w:rsid w:val="00F41F97"/>
    <w:rsid w:val="00F42D7E"/>
    <w:rsid w:val="00F46610"/>
    <w:rsid w:val="00F61B5D"/>
    <w:rsid w:val="00F6526C"/>
    <w:rsid w:val="00F71181"/>
    <w:rsid w:val="00F74C0F"/>
    <w:rsid w:val="00F77F52"/>
    <w:rsid w:val="00F86FA9"/>
    <w:rsid w:val="00F91103"/>
    <w:rsid w:val="00F919B8"/>
    <w:rsid w:val="00FA4536"/>
    <w:rsid w:val="00FC06E0"/>
    <w:rsid w:val="00FC28F0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39547B"/>
  <w15:chartTrackingRefBased/>
  <w15:docId w15:val="{23C6C10C-A3E5-4A58-80DC-459C386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2"/>
    <w:pPr>
      <w:spacing w:before="120" w:after="120" w:line="360" w:lineRule="auto"/>
      <w:jc w:val="both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3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E335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17C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096C"/>
    <w:rPr>
      <w:color w:val="808080"/>
    </w:rPr>
  </w:style>
  <w:style w:type="paragraph" w:styleId="Textonotapie">
    <w:name w:val="footnote text"/>
    <w:basedOn w:val="Normal"/>
    <w:link w:val="TextonotapieCar"/>
    <w:rsid w:val="00D46AED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D46AED"/>
    <w:rPr>
      <w:lang w:eastAsia="en-US"/>
    </w:rPr>
  </w:style>
  <w:style w:type="character" w:styleId="Refdenotaalpie">
    <w:name w:val="footnote reference"/>
    <w:basedOn w:val="Fuentedeprrafopredeter"/>
    <w:rsid w:val="00D46AE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Examen-A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8ACE-0249-4B4A-A3D6-28F89396E6C7}"/>
      </w:docPartPr>
      <w:docPartBody>
        <w:p w:rsidR="00102593" w:rsidRDefault="00E74CFA">
          <w:r w:rsidRPr="001216D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C42F68D77A4EA99DD9D5A786A8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2700-2049-4821-B4F9-2C4BA7690D15}"/>
      </w:docPartPr>
      <w:docPartBody>
        <w:p w:rsidR="00152852" w:rsidRDefault="00962F76" w:rsidP="00962F76">
          <w:pPr>
            <w:pStyle w:val="77C42F68D77A4EA99DD9D5A786A83DB2"/>
          </w:pPr>
          <w:r w:rsidRPr="001216D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A"/>
    <w:rsid w:val="00102593"/>
    <w:rsid w:val="00130190"/>
    <w:rsid w:val="00152852"/>
    <w:rsid w:val="004634EF"/>
    <w:rsid w:val="006547F5"/>
    <w:rsid w:val="00663F95"/>
    <w:rsid w:val="00962F76"/>
    <w:rsid w:val="00E74CFA"/>
    <w:rsid w:val="00E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2F76"/>
    <w:rPr>
      <w:color w:val="808080"/>
    </w:rPr>
  </w:style>
  <w:style w:type="paragraph" w:customStyle="1" w:styleId="77C42F68D77A4EA99DD9D5A786A83DB2">
    <w:name w:val="77C42F68D77A4EA99DD9D5A786A83DB2"/>
    <w:rsid w:val="00962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B53-8A86-4213-887A-574ECD0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HojaExamen-A4.dot</Template>
  <TotalTime>13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Escribir el nombre del candidato</vt:lpstr>
      <vt:lpstr/>
    </vt:vector>
  </TitlesOfParts>
  <Company>bolaextra</Company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the candidate's name</dc:title>
  <dc:subject>Enter the sponsor's name</dc:subject>
  <dc:creator>Iñaki</dc:creator>
  <cp:keywords/>
  <cp:lastModifiedBy>Juan Ignacio Sancho Seuma</cp:lastModifiedBy>
  <cp:revision>3</cp:revision>
  <cp:lastPrinted>2009-09-18T09:51:00Z</cp:lastPrinted>
  <dcterms:created xsi:type="dcterms:W3CDTF">2026-03-18T14:35:00Z</dcterms:created>
  <dcterms:modified xsi:type="dcterms:W3CDTF">2026-03-18T14:48:00Z</dcterms:modified>
  <cp:category>Enter the Research Team's name</cp:category>
  <cp:contentStatus>Introduzca aquí la información relevante que desee proporcionar acerca de la idoneidad del candidato</cp:contentStatus>
</cp:coreProperties>
</file>