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331" w:type="dxa"/>
        <w:tblBorders>
          <w:top w:val="single" w:sz="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54"/>
        <w:gridCol w:w="6377"/>
      </w:tblGrid>
      <w:tr w:rsidR="00574C8A" w:rsidRPr="007F5DF5" w14:paraId="26AA631F" w14:textId="77777777" w:rsidTr="00EA6290">
        <w:tc>
          <w:tcPr>
            <w:tcW w:w="2954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42028DB" w14:textId="71F23938" w:rsidR="007A34FF" w:rsidRDefault="00D46AED" w:rsidP="00B91C3B">
            <w:pPr>
              <w:spacing w:before="0" w:after="0" w:line="240" w:lineRule="auto"/>
              <w:jc w:val="center"/>
              <w:rPr>
                <w:szCs w:val="24"/>
              </w:rPr>
            </w:pPr>
            <w:r w:rsidRPr="00B91C3B">
              <w:rPr>
                <w:szCs w:val="24"/>
              </w:rPr>
              <w:t xml:space="preserve">Nombre y </w:t>
            </w:r>
            <w:r w:rsidR="00574C8A" w:rsidRPr="00B91C3B">
              <w:rPr>
                <w:szCs w:val="24"/>
              </w:rPr>
              <w:t>Apellidos</w:t>
            </w:r>
          </w:p>
          <w:p w14:paraId="28340A27" w14:textId="40EAEACA" w:rsidR="00574C8A" w:rsidRPr="00B91C3B" w:rsidRDefault="00D46AED" w:rsidP="00B91C3B">
            <w:pPr>
              <w:spacing w:before="0" w:after="0" w:line="240" w:lineRule="auto"/>
              <w:jc w:val="center"/>
              <w:rPr>
                <w:szCs w:val="24"/>
              </w:rPr>
            </w:pPr>
            <w:r w:rsidRPr="00B91C3B">
              <w:rPr>
                <w:szCs w:val="24"/>
              </w:rPr>
              <w:t>del</w:t>
            </w:r>
            <w:r w:rsidR="007A34FF">
              <w:rPr>
                <w:szCs w:val="24"/>
              </w:rPr>
              <w:t xml:space="preserve"> </w:t>
            </w:r>
            <w:r w:rsidR="00E83A97">
              <w:rPr>
                <w:szCs w:val="24"/>
              </w:rPr>
              <w:t>candidat</w:t>
            </w:r>
            <w:r w:rsidR="00EA6290">
              <w:rPr>
                <w:szCs w:val="24"/>
              </w:rPr>
              <w:t>o</w:t>
            </w:r>
          </w:p>
        </w:tc>
        <w:sdt>
          <w:sdtPr>
            <w:rPr>
              <w:color w:val="4472C4" w:themeColor="accent1"/>
              <w:sz w:val="28"/>
              <w:szCs w:val="28"/>
            </w:rPr>
            <w:id w:val="-1478446732"/>
            <w:placeholder>
              <w:docPart w:val="DefaultPlaceholder_-185401344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6377" w:type="dxa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</w:tcBorders>
              </w:tcPr>
              <w:p w14:paraId="6F76410C" w14:textId="13417097" w:rsidR="00574C8A" w:rsidRPr="007F5DF5" w:rsidRDefault="00EF770D" w:rsidP="00574C8A">
                <w:pPr>
                  <w:spacing w:before="0" w:after="0" w:line="240" w:lineRule="auto"/>
                  <w:jc w:val="center"/>
                  <w:rPr>
                    <w:sz w:val="28"/>
                    <w:szCs w:val="28"/>
                  </w:rPr>
                </w:pPr>
                <w:r w:rsidRPr="00EF770D">
                  <w:rPr>
                    <w:color w:val="4472C4" w:themeColor="accent1"/>
                    <w:sz w:val="28"/>
                    <w:szCs w:val="28"/>
                  </w:rPr>
                  <w:t>Escribir el nombre del candidato</w:t>
                </w:r>
              </w:p>
            </w:tc>
          </w:sdtContent>
        </w:sdt>
      </w:tr>
      <w:tr w:rsidR="00EA6290" w:rsidRPr="007F5DF5" w14:paraId="18DD4A42" w14:textId="77777777" w:rsidTr="00EA6290">
        <w:tc>
          <w:tcPr>
            <w:tcW w:w="295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0025933" w14:textId="73679D96" w:rsidR="00EA6290" w:rsidRPr="00B91C3B" w:rsidRDefault="00EA6290" w:rsidP="00B91C3B">
            <w:pPr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Correo electrónico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75249E64" w14:textId="1852BA6A" w:rsidR="00EA6290" w:rsidRDefault="00EA6290" w:rsidP="00574C8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orreo1"/>
                  <w:enabled/>
                  <w:calcOnExit/>
                  <w:textInput/>
                </w:ffData>
              </w:fldChar>
            </w:r>
            <w:bookmarkStart w:id="0" w:name="Correo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EA6290" w:rsidRPr="007F5DF5" w14:paraId="7C77D644" w14:textId="77777777" w:rsidTr="00EF770D">
        <w:tc>
          <w:tcPr>
            <w:tcW w:w="2954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1DF6C7B" w14:textId="32D83962" w:rsidR="00EA6290" w:rsidRPr="00B91C3B" w:rsidRDefault="00EA6290" w:rsidP="00B91C3B">
            <w:pPr>
              <w:spacing w:before="0" w:after="0" w:line="240" w:lineRule="auto"/>
              <w:jc w:val="center"/>
              <w:rPr>
                <w:szCs w:val="24"/>
              </w:rPr>
            </w:pPr>
            <w:r w:rsidRPr="00B91C3B">
              <w:rPr>
                <w:szCs w:val="24"/>
              </w:rPr>
              <w:t xml:space="preserve">Nombre y Apellidos del </w:t>
            </w:r>
            <w:r w:rsidR="00425FBF">
              <w:rPr>
                <w:szCs w:val="24"/>
              </w:rPr>
              <w:t xml:space="preserve">investigador </w:t>
            </w:r>
            <w:r>
              <w:rPr>
                <w:szCs w:val="24"/>
              </w:rPr>
              <w:t>avalista</w:t>
            </w:r>
          </w:p>
        </w:tc>
        <w:sdt>
          <w:sdtPr>
            <w:rPr>
              <w:color w:val="4472C4" w:themeColor="accent1"/>
              <w:sz w:val="28"/>
              <w:szCs w:val="28"/>
            </w:rPr>
            <w:id w:val="-1346164828"/>
            <w:placeholder>
              <w:docPart w:val="DefaultPlaceholder_-1854013440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6377" w:type="dxa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</w:tcBorders>
              </w:tcPr>
              <w:p w14:paraId="5351996D" w14:textId="3C9F9391" w:rsidR="00EA6290" w:rsidRDefault="00EF770D" w:rsidP="00574C8A">
                <w:pPr>
                  <w:spacing w:before="0" w:after="0"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color w:val="4472C4" w:themeColor="accent1"/>
                    <w:sz w:val="28"/>
                    <w:szCs w:val="28"/>
                  </w:rPr>
                  <w:t>Escribir el nombre del avalista</w:t>
                </w:r>
              </w:p>
            </w:tc>
          </w:sdtContent>
        </w:sdt>
      </w:tr>
      <w:tr w:rsidR="00EF770D" w:rsidRPr="007F5DF5" w14:paraId="71F3B682" w14:textId="77777777" w:rsidTr="00EF770D">
        <w:tc>
          <w:tcPr>
            <w:tcW w:w="29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360E" w14:textId="2F029911" w:rsidR="00EF770D" w:rsidRPr="00B91C3B" w:rsidRDefault="00EF770D" w:rsidP="00B91C3B">
            <w:pPr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s-ES_tradnl"/>
              </w:rPr>
              <w:t>Equipo</w:t>
            </w:r>
            <w:r w:rsidRPr="00B91C3B">
              <w:rPr>
                <w:szCs w:val="24"/>
                <w:lang w:val="es-ES_tradnl"/>
              </w:rPr>
              <w:t xml:space="preserve"> de Investigación</w:t>
            </w:r>
            <w:r w:rsidR="00425FBF">
              <w:rPr>
                <w:rStyle w:val="Refdenotaalpie"/>
                <w:szCs w:val="24"/>
                <w:lang w:val="es-ES_tradnl"/>
              </w:rPr>
              <w:footnoteReference w:id="1"/>
            </w:r>
          </w:p>
        </w:tc>
        <w:bookmarkStart w:id="2" w:name="OLE_LINK2" w:displacedByCustomXml="next"/>
        <w:sdt>
          <w:sdtPr>
            <w:rPr>
              <w:color w:val="4472C4" w:themeColor="accent1"/>
              <w:sz w:val="28"/>
              <w:szCs w:val="28"/>
            </w:rPr>
            <w:id w:val="927466770"/>
            <w:placeholder>
              <w:docPart w:val="DefaultPlaceholder_-1854013440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tc>
              <w:tcPr>
                <w:tcW w:w="63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p w14:paraId="5A2FAC59" w14:textId="03DEFAC4" w:rsidR="00EF770D" w:rsidRDefault="00EF770D" w:rsidP="00574C8A">
                <w:pPr>
                  <w:spacing w:before="0" w:after="0" w:line="240" w:lineRule="auto"/>
                  <w:jc w:val="center"/>
                  <w:rPr>
                    <w:color w:val="4472C4" w:themeColor="accent1"/>
                    <w:sz w:val="28"/>
                    <w:szCs w:val="28"/>
                  </w:rPr>
                </w:pPr>
                <w:r w:rsidRPr="00EF770D">
                  <w:rPr>
                    <w:color w:val="4472C4" w:themeColor="accent1"/>
                    <w:sz w:val="28"/>
                    <w:szCs w:val="28"/>
                  </w:rPr>
                  <w:t>Escribir el nombre del Equipo de Investigación</w:t>
                </w:r>
              </w:p>
            </w:tc>
          </w:sdtContent>
        </w:sdt>
        <w:bookmarkEnd w:id="2" w:displacedByCustomXml="prev"/>
      </w:tr>
      <w:tr w:rsidR="00B0060D" w:rsidRPr="007F5DF5" w14:paraId="1BCC571E" w14:textId="77777777" w:rsidTr="00EA6290">
        <w:tc>
          <w:tcPr>
            <w:tcW w:w="295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4DC2CCD" w14:textId="5F721B67" w:rsidR="00B0060D" w:rsidRPr="00B91C3B" w:rsidRDefault="00EA6290" w:rsidP="00B91C3B">
            <w:pPr>
              <w:tabs>
                <w:tab w:val="left" w:pos="6248"/>
              </w:tabs>
              <w:spacing w:before="0" w:after="0" w:line="240" w:lineRule="auto"/>
              <w:jc w:val="center"/>
              <w:rPr>
                <w:szCs w:val="24"/>
                <w:lang w:val="es-ES_tradnl"/>
              </w:rPr>
            </w:pPr>
            <w:r>
              <w:rPr>
                <w:szCs w:val="24"/>
              </w:rPr>
              <w:t>Correo electrónico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0DAF5E96" w14:textId="0B67910E" w:rsidR="00B0060D" w:rsidRPr="007F5DF5" w:rsidRDefault="00EA6290" w:rsidP="00574C8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orreo2"/>
                  <w:enabled/>
                  <w:calcOnExit/>
                  <w:textInput/>
                </w:ffData>
              </w:fldChar>
            </w:r>
            <w:bookmarkStart w:id="3" w:name="Correo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359D9229" w14:textId="04E5A1EA" w:rsidR="00EA6290" w:rsidRPr="00EA6290" w:rsidRDefault="00EA6290" w:rsidP="00EA6290">
      <w:pPr>
        <w:spacing w:after="180" w:line="250" w:lineRule="auto"/>
        <w:ind w:left="11" w:right="21"/>
        <w:rPr>
          <w:bCs/>
        </w:rPr>
      </w:pPr>
      <w:r w:rsidRPr="00EA6290">
        <w:rPr>
          <w:bCs/>
        </w:rPr>
        <w:t xml:space="preserve">Estimados miembros de la Comisión </w:t>
      </w:r>
      <w:r>
        <w:rPr>
          <w:bCs/>
        </w:rPr>
        <w:t>de Doctorado</w:t>
      </w:r>
      <w:r w:rsidRPr="00EA6290">
        <w:rPr>
          <w:bCs/>
        </w:rPr>
        <w:t>:</w:t>
      </w:r>
    </w:p>
    <w:p w14:paraId="0640F7B2" w14:textId="5215A4CB" w:rsidR="00EF770D" w:rsidRDefault="00EA6290" w:rsidP="00EC54EC">
      <w:pPr>
        <w:spacing w:after="180" w:line="250" w:lineRule="auto"/>
        <w:ind w:left="11" w:right="21"/>
        <w:rPr>
          <w:bCs/>
        </w:rPr>
      </w:pPr>
      <w:r w:rsidRPr="00EA6290">
        <w:rPr>
          <w:bCs/>
        </w:rPr>
        <w:t xml:space="preserve">Por medio de la presente, </w:t>
      </w:r>
      <w:r w:rsidR="00B12099">
        <w:rPr>
          <w:bCs/>
        </w:rPr>
        <w:t xml:space="preserve">yo, </w:t>
      </w:r>
      <w:sdt>
        <w:sdtPr>
          <w:rPr>
            <w:bCs/>
            <w:color w:val="4472C4" w:themeColor="accent1"/>
          </w:rPr>
          <w:id w:val="230435171"/>
          <w:placeholder>
            <w:docPart w:val="DefaultPlaceholder_-185401344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F770D">
            <w:rPr>
              <w:bCs/>
              <w:color w:val="4472C4" w:themeColor="accent1"/>
            </w:rPr>
            <w:t>Escribir el nombre del avalista</w:t>
          </w:r>
        </w:sdtContent>
      </w:sdt>
      <w:r w:rsidR="00EF770D" w:rsidRPr="00EF770D">
        <w:rPr>
          <w:bCs/>
        </w:rPr>
        <w:t xml:space="preserve"> </w:t>
      </w:r>
      <w:r w:rsidRPr="00EA6290">
        <w:rPr>
          <w:bCs/>
        </w:rPr>
        <w:t xml:space="preserve">manifiesto mi conformidad y aval académico para que D./Dª </w:t>
      </w:r>
      <w:sdt>
        <w:sdtPr>
          <w:rPr>
            <w:bCs/>
            <w:color w:val="4472C4" w:themeColor="accent1"/>
          </w:rPr>
          <w:id w:val="2117409924"/>
          <w:placeholder>
            <w:docPart w:val="DefaultPlaceholder_-185401344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A42BC" w:rsidRPr="00EA42BC">
            <w:rPr>
              <w:bCs/>
              <w:color w:val="4472C4" w:themeColor="accent1"/>
            </w:rPr>
            <w:t>Escribir el nombre del candidato</w:t>
          </w:r>
        </w:sdtContent>
      </w:sdt>
      <w:r w:rsidR="00BF5A93">
        <w:rPr>
          <w:bCs/>
        </w:rPr>
        <w:t xml:space="preserve"> s</w:t>
      </w:r>
      <w:r w:rsidRPr="00EA6290">
        <w:rPr>
          <w:bCs/>
        </w:rPr>
        <w:t xml:space="preserve">ea admitido/a en el Programa de Doctorado en </w:t>
      </w:r>
      <w:r w:rsidR="00BF5A93">
        <w:rPr>
          <w:bCs/>
        </w:rPr>
        <w:t>Ingeniería Aplicada</w:t>
      </w:r>
      <w:r w:rsidRPr="00EA6290">
        <w:rPr>
          <w:bCs/>
        </w:rPr>
        <w:t>.</w:t>
      </w:r>
    </w:p>
    <w:p w14:paraId="5BC827BB" w14:textId="4D8AA0B8" w:rsidR="00EA42BC" w:rsidRPr="00A52A66" w:rsidRDefault="00EC54EC" w:rsidP="00EF770D">
      <w:pPr>
        <w:spacing w:after="180" w:line="250" w:lineRule="auto"/>
        <w:ind w:left="11" w:right="21"/>
        <w:rPr>
          <w:szCs w:val="24"/>
          <w:lang w:eastAsia="es-ES"/>
        </w:rPr>
      </w:pPr>
      <w:r>
        <w:rPr>
          <w:bCs/>
        </w:rPr>
        <w:t>C</w:t>
      </w:r>
      <w:r w:rsidR="00EA42BC" w:rsidRPr="00A52A66">
        <w:rPr>
          <w:szCs w:val="24"/>
          <w:lang w:eastAsia="es-ES"/>
        </w:rPr>
        <w:t>onsidero que reúne las condiciones necesarias para iniciar una tesis doctoral con garantías de aprovechamiento y calidad científica.</w:t>
      </w:r>
    </w:p>
    <w:p w14:paraId="28A9089A" w14:textId="51F66A46" w:rsidR="00EA42BC" w:rsidRPr="00A52A66" w:rsidRDefault="00EA42BC" w:rsidP="00E112A1">
      <w:pPr>
        <w:spacing w:before="100" w:beforeAutospacing="1" w:after="100" w:afterAutospacing="1" w:line="240" w:lineRule="auto"/>
        <w:rPr>
          <w:szCs w:val="24"/>
          <w:lang w:eastAsia="es-ES"/>
        </w:rPr>
      </w:pPr>
      <w:r w:rsidRPr="00A52A66">
        <w:rPr>
          <w:szCs w:val="24"/>
          <w:lang w:eastAsia="es-ES"/>
        </w:rPr>
        <w:t>Asimismo, manifiesto mi disposición a asumir, en su caso, la dirección de la tesis doctoral, en el marco de</w:t>
      </w:r>
      <w:r w:rsidR="00EF770D">
        <w:rPr>
          <w:szCs w:val="24"/>
          <w:lang w:eastAsia="es-ES"/>
        </w:rPr>
        <w:t>l equipo de investigación</w:t>
      </w:r>
      <w:r w:rsidRPr="00A52A66">
        <w:rPr>
          <w:szCs w:val="24"/>
          <w:lang w:eastAsia="es-ES"/>
        </w:rPr>
        <w:t xml:space="preserve"> </w:t>
      </w:r>
      <w:r w:rsidR="00425FBF">
        <w:rPr>
          <w:szCs w:val="24"/>
          <w:lang w:eastAsia="es-ES"/>
        </w:rPr>
        <w:fldChar w:fldCharType="begin"/>
      </w:r>
      <w:r w:rsidR="00425FBF">
        <w:rPr>
          <w:szCs w:val="24"/>
          <w:lang w:eastAsia="es-ES"/>
        </w:rPr>
        <w:instrText xml:space="preserve"> LINK Word.Document.12 "E:\\Escuela\\Docencia\\Coordinacion PDIA\\Modelos\\Aval V1.docx" "OLE_LINK2" \a \r </w:instrText>
      </w:r>
      <w:r w:rsidR="00425FBF">
        <w:rPr>
          <w:szCs w:val="24"/>
          <w:lang w:eastAsia="es-ES"/>
        </w:rPr>
        <w:fldChar w:fldCharType="separate"/>
      </w:r>
      <w:r w:rsidR="00425FBF" w:rsidRPr="00EF770D">
        <w:rPr>
          <w:color w:val="4472C4" w:themeColor="accent1"/>
          <w:sz w:val="28"/>
          <w:szCs w:val="28"/>
        </w:rPr>
        <w:t>Escribir el nombre del Equipo de Investigación</w:t>
      </w:r>
      <w:r w:rsidR="00425FBF">
        <w:rPr>
          <w:szCs w:val="24"/>
          <w:lang w:eastAsia="es-ES"/>
        </w:rPr>
        <w:fldChar w:fldCharType="end"/>
      </w:r>
      <w:r w:rsidR="00425FBF">
        <w:rPr>
          <w:szCs w:val="24"/>
          <w:lang w:eastAsia="es-ES"/>
        </w:rPr>
        <w:t xml:space="preserve"> </w:t>
      </w:r>
      <w:r w:rsidRPr="00A52A66">
        <w:rPr>
          <w:szCs w:val="24"/>
          <w:lang w:eastAsia="es-ES"/>
        </w:rPr>
        <w:t xml:space="preserve">, y a integrarlo/a en las actividades del </w:t>
      </w:r>
      <w:r w:rsidR="00425FBF">
        <w:rPr>
          <w:szCs w:val="24"/>
          <w:lang w:eastAsia="es-ES"/>
        </w:rPr>
        <w:t>equipo.</w:t>
      </w:r>
    </w:p>
    <w:p w14:paraId="77BBC359" w14:textId="2C6EFA2D" w:rsidR="00EA42BC" w:rsidRPr="00A52A66" w:rsidRDefault="00425FBF" w:rsidP="00E112A1">
      <w:pPr>
        <w:spacing w:before="100" w:beforeAutospacing="1" w:after="100" w:afterAutospacing="1" w:line="240" w:lineRule="auto"/>
        <w:rPr>
          <w:szCs w:val="24"/>
          <w:lang w:eastAsia="es-ES"/>
        </w:rPr>
      </w:pPr>
      <w:r>
        <w:rPr>
          <w:szCs w:val="24"/>
          <w:lang w:eastAsia="es-ES"/>
        </w:rPr>
        <w:t>En consecuencia</w:t>
      </w:r>
      <w:r w:rsidR="00EA42BC" w:rsidRPr="00A52A66">
        <w:rPr>
          <w:szCs w:val="24"/>
          <w:lang w:eastAsia="es-ES"/>
        </w:rPr>
        <w:t>, recomiendo favorablemente su admisión en el programa.</w:t>
      </w:r>
    </w:p>
    <w:p w14:paraId="79423181" w14:textId="77777777" w:rsidR="00EA42BC" w:rsidRPr="00A52A66" w:rsidRDefault="00EA42BC" w:rsidP="00E112A1">
      <w:pPr>
        <w:spacing w:before="100" w:beforeAutospacing="1" w:after="100" w:afterAutospacing="1" w:line="240" w:lineRule="auto"/>
        <w:rPr>
          <w:szCs w:val="24"/>
          <w:lang w:eastAsia="es-ES"/>
        </w:rPr>
      </w:pPr>
      <w:r w:rsidRPr="00A52A66">
        <w:rPr>
          <w:szCs w:val="24"/>
          <w:lang w:eastAsia="es-ES"/>
        </w:rPr>
        <w:t>Quedo a su disposición para cualquier aclaración adicional que consideren necesaria.</w:t>
      </w:r>
    </w:p>
    <w:p w14:paraId="1A4A204D" w14:textId="0A29E16B" w:rsidR="000E5B18" w:rsidRPr="00EF770D" w:rsidRDefault="00EA42BC" w:rsidP="00EF770D">
      <w:pPr>
        <w:spacing w:before="100" w:beforeAutospacing="1" w:after="100" w:afterAutospacing="1" w:line="240" w:lineRule="auto"/>
        <w:rPr>
          <w:szCs w:val="24"/>
          <w:lang w:eastAsia="es-ES"/>
        </w:rPr>
      </w:pPr>
      <w:r w:rsidRPr="00A52A66">
        <w:rPr>
          <w:szCs w:val="24"/>
          <w:lang w:eastAsia="es-ES"/>
        </w:rPr>
        <w:t>Atentamente,</w:t>
      </w:r>
    </w:p>
    <w:p w14:paraId="43BFDDD3" w14:textId="77777777" w:rsidR="00EF770D" w:rsidRDefault="00EF770D" w:rsidP="00EF770D">
      <w:pPr>
        <w:spacing w:after="180" w:line="240" w:lineRule="auto"/>
      </w:pPr>
    </w:p>
    <w:p w14:paraId="153829ED" w14:textId="77777777" w:rsidR="00CD1C39" w:rsidRDefault="00CD1C39" w:rsidP="003122A3">
      <w:pPr>
        <w:jc w:val="center"/>
        <w:rPr>
          <w:b/>
          <w:bCs/>
        </w:rPr>
        <w:sectPr w:rsidR="00CD1C39" w:rsidSect="00904BA1">
          <w:headerReference w:type="first" r:id="rId8"/>
          <w:pgSz w:w="11906" w:h="16838" w:code="9"/>
          <w:pgMar w:top="567" w:right="828" w:bottom="567" w:left="1701" w:header="567" w:footer="425" w:gutter="0"/>
          <w:cols w:space="708"/>
          <w:titlePg/>
        </w:sectPr>
      </w:pPr>
    </w:p>
    <w:p w14:paraId="1BAA8533" w14:textId="77777777" w:rsidR="006E2B45" w:rsidRDefault="006E2B45" w:rsidP="003122A3">
      <w:pPr>
        <w:jc w:val="center"/>
        <w:rPr>
          <w:b/>
          <w:bCs/>
        </w:rPr>
        <w:sectPr w:rsidR="006E2B45" w:rsidSect="00CD1C39">
          <w:type w:val="continuous"/>
          <w:pgSz w:w="11906" w:h="16838" w:code="9"/>
          <w:pgMar w:top="567" w:right="828" w:bottom="567" w:left="1701" w:header="567" w:footer="425" w:gutter="0"/>
          <w:cols w:space="708"/>
          <w:formProt w:val="0"/>
          <w:titlePg/>
        </w:sectPr>
      </w:pPr>
    </w:p>
    <w:p w14:paraId="13B42F6D" w14:textId="465A4ECA" w:rsidR="003122A3" w:rsidRDefault="004B26B7" w:rsidP="003122A3">
      <w:pPr>
        <w:jc w:val="center"/>
        <w:rPr>
          <w:b/>
          <w:bCs/>
          <w:vertAlign w:val="superscript"/>
        </w:rPr>
      </w:pPr>
      <w:r w:rsidRPr="003122A3">
        <w:rPr>
          <w:b/>
          <w:bCs/>
        </w:rPr>
        <w:t>Fecha / Date</w:t>
      </w:r>
      <w:r w:rsidR="00EA133C" w:rsidRPr="003122A3">
        <w:rPr>
          <w:b/>
          <w:bCs/>
        </w:rPr>
        <w:t xml:space="preserve"> </w:t>
      </w:r>
      <w:bookmarkStart w:id="4" w:name="_Ref222485676"/>
      <w:r w:rsidR="00425FBF">
        <w:rPr>
          <w:rStyle w:val="Refdenotaalpie"/>
          <w:b/>
          <w:bCs/>
        </w:rPr>
        <w:footnoteReference w:id="2"/>
      </w:r>
      <w:bookmarkEnd w:id="4"/>
      <w:r w:rsidR="00EA133C" w:rsidRPr="00EA133C">
        <w:rPr>
          <w:b/>
          <w:bCs/>
          <w:vertAlign w:val="superscript"/>
        </w:rPr>
        <w:fldChar w:fldCharType="begin"/>
      </w:r>
      <w:r w:rsidR="00EA133C" w:rsidRPr="00EA133C">
        <w:rPr>
          <w:b/>
          <w:bCs/>
          <w:vertAlign w:val="superscript"/>
        </w:rPr>
        <w:instrText xml:space="preserve"> NOTEREF _Ref220586199 \h </w:instrText>
      </w:r>
      <w:r w:rsidR="00EA133C">
        <w:rPr>
          <w:b/>
          <w:bCs/>
          <w:vertAlign w:val="superscript"/>
        </w:rPr>
        <w:instrText xml:space="preserve"> \* MERGEFORMAT </w:instrText>
      </w:r>
      <w:r w:rsidR="00EA133C" w:rsidRPr="00EA133C">
        <w:rPr>
          <w:b/>
          <w:bCs/>
          <w:vertAlign w:val="superscript"/>
        </w:rPr>
      </w:r>
      <w:r w:rsidR="00147172">
        <w:rPr>
          <w:b/>
          <w:bCs/>
          <w:vertAlign w:val="superscript"/>
        </w:rPr>
        <w:fldChar w:fldCharType="separate"/>
      </w:r>
      <w:r w:rsidR="00EA133C" w:rsidRPr="00EA133C">
        <w:rPr>
          <w:b/>
          <w:bCs/>
          <w:vertAlign w:val="superscript"/>
        </w:rPr>
        <w:fldChar w:fldCharType="end"/>
      </w:r>
      <w:r w:rsidRPr="003122A3">
        <w:rPr>
          <w:b/>
          <w:bCs/>
        </w:rPr>
        <w:tab/>
      </w:r>
      <w:r w:rsidRPr="003122A3">
        <w:rPr>
          <w:b/>
          <w:bCs/>
        </w:rPr>
        <w:tab/>
      </w:r>
      <w:r w:rsidRPr="003122A3">
        <w:rPr>
          <w:b/>
          <w:bCs/>
        </w:rPr>
        <w:tab/>
      </w:r>
      <w:r w:rsidR="003122A3">
        <w:rPr>
          <w:b/>
          <w:bCs/>
        </w:rPr>
        <w:tab/>
      </w:r>
      <w:r w:rsidR="003122A3">
        <w:rPr>
          <w:b/>
          <w:bCs/>
        </w:rPr>
        <w:tab/>
      </w:r>
      <w:r w:rsidR="003122A3">
        <w:rPr>
          <w:b/>
          <w:bCs/>
        </w:rPr>
        <w:tab/>
      </w:r>
      <w:r w:rsidR="003122A3" w:rsidRPr="003122A3">
        <w:rPr>
          <w:b/>
          <w:bCs/>
        </w:rPr>
        <w:t>Firma / Signature</w:t>
      </w:r>
      <w:r w:rsidR="00425FBF" w:rsidRPr="00425FBF">
        <w:rPr>
          <w:b/>
          <w:bCs/>
          <w:vertAlign w:val="superscript"/>
        </w:rPr>
        <w:fldChar w:fldCharType="begin"/>
      </w:r>
      <w:r w:rsidR="00425FBF" w:rsidRPr="00425FBF">
        <w:rPr>
          <w:b/>
          <w:bCs/>
          <w:vertAlign w:val="superscript"/>
        </w:rPr>
        <w:instrText xml:space="preserve"> NOTEREF _Ref222485676 \h </w:instrText>
      </w:r>
      <w:r w:rsidR="00425FBF">
        <w:rPr>
          <w:b/>
          <w:bCs/>
          <w:vertAlign w:val="superscript"/>
        </w:rPr>
        <w:instrText xml:space="preserve"> \* MERGEFORMAT </w:instrText>
      </w:r>
      <w:r w:rsidR="00425FBF" w:rsidRPr="00425FBF">
        <w:rPr>
          <w:b/>
          <w:bCs/>
          <w:vertAlign w:val="superscript"/>
        </w:rPr>
      </w:r>
      <w:r w:rsidR="00425FBF" w:rsidRPr="00425FBF">
        <w:rPr>
          <w:b/>
          <w:bCs/>
          <w:vertAlign w:val="superscript"/>
        </w:rPr>
        <w:fldChar w:fldCharType="separate"/>
      </w:r>
      <w:r w:rsidR="00425FBF" w:rsidRPr="00425FBF">
        <w:rPr>
          <w:b/>
          <w:bCs/>
          <w:vertAlign w:val="superscript"/>
        </w:rPr>
        <w:t>2</w:t>
      </w:r>
      <w:r w:rsidR="00425FBF" w:rsidRPr="00425FBF">
        <w:rPr>
          <w:b/>
          <w:bCs/>
          <w:vertAlign w:val="superscript"/>
        </w:rPr>
        <w:fldChar w:fldCharType="end"/>
      </w:r>
    </w:p>
    <w:sectPr w:rsidR="003122A3" w:rsidSect="00CD1C39">
      <w:type w:val="continuous"/>
      <w:pgSz w:w="11906" w:h="16838" w:code="9"/>
      <w:pgMar w:top="567" w:right="828" w:bottom="567" w:left="1701" w:header="567" w:footer="425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E1FB4" w14:textId="77777777" w:rsidR="00147172" w:rsidRDefault="00147172">
      <w:r>
        <w:separator/>
      </w:r>
    </w:p>
  </w:endnote>
  <w:endnote w:type="continuationSeparator" w:id="0">
    <w:p w14:paraId="08C5DDF1" w14:textId="77777777" w:rsidR="00147172" w:rsidRDefault="0014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DC413" w14:textId="77777777" w:rsidR="00147172" w:rsidRDefault="00147172">
      <w:r>
        <w:separator/>
      </w:r>
    </w:p>
  </w:footnote>
  <w:footnote w:type="continuationSeparator" w:id="0">
    <w:p w14:paraId="3067160A" w14:textId="77777777" w:rsidR="00147172" w:rsidRDefault="00147172">
      <w:r>
        <w:continuationSeparator/>
      </w:r>
    </w:p>
  </w:footnote>
  <w:footnote w:id="1">
    <w:p w14:paraId="11B6F7DF" w14:textId="640A4DA3" w:rsidR="00425FBF" w:rsidRPr="00425FBF" w:rsidRDefault="00425FBF">
      <w:pPr>
        <w:pStyle w:val="Textonotapie"/>
      </w:pPr>
      <w:r w:rsidRPr="00425FBF">
        <w:rPr>
          <w:rStyle w:val="Refdenotaalpie"/>
        </w:rPr>
        <w:footnoteRef/>
      </w:r>
      <w:r w:rsidRPr="00425FBF">
        <w:t xml:space="preserve"> </w:t>
      </w:r>
      <w:bookmarkStart w:id="1" w:name="_Hlk222485380"/>
      <w:r w:rsidRPr="00425FBF">
        <w:rPr>
          <w:b/>
          <w:bCs/>
        </w:rPr>
        <w:t>Ingeniería Mecánica y Materiales / Ingeniería Eléctrica y Electrónica / Organización Industrial / Ingeniería Biomédica y Ciencias.</w:t>
      </w:r>
      <w:bookmarkEnd w:id="1"/>
    </w:p>
  </w:footnote>
  <w:footnote w:id="2">
    <w:p w14:paraId="07A37968" w14:textId="28BC9EEE" w:rsidR="00425FBF" w:rsidRPr="00425FBF" w:rsidRDefault="00425FBF">
      <w:pPr>
        <w:pStyle w:val="Textonotapie"/>
        <w:rPr>
          <w:b/>
          <w:bCs/>
        </w:rPr>
      </w:pPr>
      <w:r w:rsidRPr="00425FBF">
        <w:rPr>
          <w:rStyle w:val="Refdenotaalpie"/>
          <w:b/>
          <w:bCs/>
        </w:rPr>
        <w:footnoteRef/>
      </w:r>
      <w:r w:rsidRPr="00425FBF">
        <w:rPr>
          <w:b/>
          <w:bCs/>
        </w:rPr>
        <w:t xml:space="preserve"> A rellenar por el </w:t>
      </w:r>
      <w:r>
        <w:rPr>
          <w:b/>
          <w:bCs/>
        </w:rPr>
        <w:t xml:space="preserve">investigador </w:t>
      </w:r>
      <w:r w:rsidRPr="00425FBF">
        <w:rPr>
          <w:b/>
          <w:bCs/>
        </w:rPr>
        <w:t>avalista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5025" w14:textId="50E7C09D" w:rsidR="0007241B" w:rsidRDefault="0007241B" w:rsidP="00447595">
    <w:pPr>
      <w:pStyle w:val="Encabezado"/>
      <w:ind w:left="-1134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1413"/>
      <w:gridCol w:w="7938"/>
    </w:tblGrid>
    <w:tr w:rsidR="00B91C3B" w:rsidRPr="002A3287" w14:paraId="127FE05E" w14:textId="77777777" w:rsidTr="00B91C3B">
      <w:trPr>
        <w:trHeight w:val="555"/>
      </w:trPr>
      <w:tc>
        <w:tcPr>
          <w:tcW w:w="1413" w:type="dxa"/>
          <w:vMerge w:val="restart"/>
          <w:tcMar>
            <w:left w:w="0" w:type="dxa"/>
            <w:right w:w="0" w:type="dxa"/>
          </w:tcMar>
          <w:vAlign w:val="bottom"/>
        </w:tcPr>
        <w:p w14:paraId="4FF75744" w14:textId="77777777" w:rsidR="00B91C3B" w:rsidRPr="002A3287" w:rsidRDefault="00B91C3B" w:rsidP="00B91C3B">
          <w:pPr>
            <w:tabs>
              <w:tab w:val="left" w:pos="6248"/>
            </w:tabs>
            <w:spacing w:before="0" w:after="0" w:line="240" w:lineRule="auto"/>
            <w:jc w:val="center"/>
            <w:rPr>
              <w:sz w:val="18"/>
              <w:lang w:val="pt-BR"/>
            </w:rPr>
          </w:pPr>
          <w:r w:rsidRPr="00104B02">
            <w:rPr>
              <w:noProof/>
              <w:sz w:val="18"/>
              <w:lang w:val="pt-BR"/>
            </w:rPr>
            <w:drawing>
              <wp:inline distT="0" distB="0" distL="0" distR="0" wp14:anchorId="73362B5E" wp14:editId="58094246">
                <wp:extent cx="590843" cy="767798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10858" t="10695" b="6745"/>
                        <a:stretch/>
                      </pic:blipFill>
                      <pic:spPr bwMode="auto">
                        <a:xfrm>
                          <a:off x="0" y="0"/>
                          <a:ext cx="606462" cy="7880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Align w:val="bottom"/>
        </w:tcPr>
        <w:p w14:paraId="533EDC24" w14:textId="341C4FA0" w:rsidR="00B91C3B" w:rsidRPr="00C11518" w:rsidRDefault="00B91C3B" w:rsidP="00B91C3B">
          <w:pPr>
            <w:tabs>
              <w:tab w:val="left" w:pos="6248"/>
            </w:tabs>
            <w:spacing w:before="0" w:after="0" w:line="240" w:lineRule="auto"/>
            <w:jc w:val="center"/>
            <w:rPr>
              <w:rFonts w:asciiTheme="minorHAnsi" w:hAnsiTheme="minorHAnsi" w:cstheme="minorHAnsi"/>
              <w:b/>
              <w:bCs/>
              <w:sz w:val="32"/>
              <w:szCs w:val="36"/>
              <w:lang w:val="pt-BR"/>
            </w:rPr>
          </w:pPr>
          <w:r w:rsidRPr="00C11518">
            <w:rPr>
              <w:rFonts w:asciiTheme="minorHAnsi" w:hAnsiTheme="minorHAnsi" w:cstheme="minorHAnsi"/>
              <w:b/>
              <w:bCs/>
              <w:sz w:val="32"/>
              <w:szCs w:val="36"/>
              <w:lang w:val="pt-BR"/>
            </w:rPr>
            <w:t>UNIVERSIDAD DE NAVARRA</w:t>
          </w:r>
        </w:p>
      </w:tc>
    </w:tr>
    <w:tr w:rsidR="00B91C3B" w:rsidRPr="002A3287" w14:paraId="11F27B08" w14:textId="77777777" w:rsidTr="00B91C3B">
      <w:trPr>
        <w:trHeight w:val="422"/>
      </w:trPr>
      <w:tc>
        <w:tcPr>
          <w:tcW w:w="1413" w:type="dxa"/>
          <w:vMerge/>
          <w:tcMar>
            <w:left w:w="0" w:type="dxa"/>
            <w:right w:w="0" w:type="dxa"/>
          </w:tcMar>
          <w:vAlign w:val="bottom"/>
        </w:tcPr>
        <w:p w14:paraId="190B1224" w14:textId="77777777" w:rsidR="00B91C3B" w:rsidRPr="00104B02" w:rsidRDefault="00B91C3B" w:rsidP="002A3287">
          <w:pPr>
            <w:tabs>
              <w:tab w:val="left" w:pos="6248"/>
            </w:tabs>
            <w:jc w:val="left"/>
            <w:rPr>
              <w:sz w:val="18"/>
              <w:lang w:val="pt-BR"/>
            </w:rPr>
          </w:pPr>
        </w:p>
      </w:tc>
      <w:tc>
        <w:tcPr>
          <w:tcW w:w="7938" w:type="dxa"/>
          <w:vAlign w:val="bottom"/>
        </w:tcPr>
        <w:p w14:paraId="6713C2F9" w14:textId="09B67AD1" w:rsidR="00B91C3B" w:rsidRDefault="00B91C3B" w:rsidP="00B91C3B">
          <w:pPr>
            <w:tabs>
              <w:tab w:val="left" w:pos="6248"/>
            </w:tabs>
            <w:spacing w:before="0" w:after="0" w:line="240" w:lineRule="auto"/>
            <w:jc w:val="center"/>
            <w:rPr>
              <w:rFonts w:asciiTheme="minorHAnsi" w:hAnsiTheme="minorHAnsi" w:cstheme="minorHAnsi"/>
              <w:b/>
              <w:bCs/>
              <w:szCs w:val="28"/>
              <w:lang w:val="pt-BR"/>
            </w:rPr>
          </w:pPr>
          <w:r w:rsidRPr="00C11518">
            <w:rPr>
              <w:rFonts w:asciiTheme="minorHAnsi" w:hAnsiTheme="minorHAnsi" w:cstheme="minorHAnsi"/>
              <w:b/>
              <w:bCs/>
              <w:szCs w:val="28"/>
              <w:lang w:val="pt-BR"/>
            </w:rPr>
            <w:t>Programa de Doctorado</w:t>
          </w:r>
          <w:r>
            <w:rPr>
              <w:rFonts w:asciiTheme="minorHAnsi" w:hAnsiTheme="minorHAnsi" w:cstheme="minorHAnsi"/>
              <w:b/>
              <w:bCs/>
              <w:szCs w:val="28"/>
              <w:lang w:val="pt-BR"/>
            </w:rPr>
            <w:t xml:space="preserve"> en </w:t>
          </w:r>
          <w:r w:rsidRPr="00C11518">
            <w:rPr>
              <w:rFonts w:asciiTheme="minorHAnsi" w:hAnsiTheme="minorHAnsi" w:cstheme="minorHAnsi"/>
              <w:b/>
              <w:bCs/>
              <w:szCs w:val="28"/>
              <w:lang w:val="pt-BR"/>
            </w:rPr>
            <w:t>Ingeniería Aplic</w:t>
          </w:r>
          <w:r>
            <w:rPr>
              <w:rFonts w:asciiTheme="minorHAnsi" w:hAnsiTheme="minorHAnsi" w:cstheme="minorHAnsi"/>
              <w:b/>
              <w:bCs/>
              <w:szCs w:val="28"/>
              <w:lang w:val="pt-BR"/>
            </w:rPr>
            <w:t>a</w:t>
          </w:r>
          <w:r w:rsidRPr="00C11518">
            <w:rPr>
              <w:rFonts w:asciiTheme="minorHAnsi" w:hAnsiTheme="minorHAnsi" w:cstheme="minorHAnsi"/>
              <w:b/>
              <w:bCs/>
              <w:szCs w:val="28"/>
              <w:lang w:val="pt-BR"/>
            </w:rPr>
            <w:t>da</w:t>
          </w:r>
        </w:p>
        <w:p w14:paraId="7F765EE2" w14:textId="5FE3F90D" w:rsidR="00B91C3B" w:rsidRPr="00C11518" w:rsidRDefault="00EA6290" w:rsidP="007E18AC">
          <w:pPr>
            <w:tabs>
              <w:tab w:val="left" w:pos="6248"/>
            </w:tabs>
            <w:spacing w:before="0" w:after="0" w:line="240" w:lineRule="auto"/>
            <w:jc w:val="center"/>
            <w:rPr>
              <w:rFonts w:asciiTheme="minorHAnsi" w:hAnsiTheme="minorHAnsi" w:cstheme="minorHAnsi"/>
              <w:b/>
              <w:bCs/>
              <w:sz w:val="18"/>
              <w:lang w:val="pt-BR"/>
            </w:rPr>
          </w:pPr>
          <w:r>
            <w:rPr>
              <w:rFonts w:asciiTheme="minorHAnsi" w:hAnsiTheme="minorHAnsi" w:cstheme="minorHAnsi"/>
              <w:sz w:val="18"/>
              <w:lang w:val="pt-BR"/>
            </w:rPr>
            <w:t>Carta de Aval</w:t>
          </w:r>
        </w:p>
      </w:tc>
    </w:tr>
  </w:tbl>
  <w:p w14:paraId="37CA0B4F" w14:textId="77777777" w:rsidR="0007241B" w:rsidRPr="00447595" w:rsidRDefault="0007241B" w:rsidP="00B91C3B">
    <w:pPr>
      <w:tabs>
        <w:tab w:val="left" w:pos="6248"/>
      </w:tabs>
      <w:spacing w:before="0" w:after="0" w:line="120" w:lineRule="aut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1FB"/>
    <w:multiLevelType w:val="hybridMultilevel"/>
    <w:tmpl w:val="A95E0594"/>
    <w:lvl w:ilvl="0" w:tplc="6AC8D83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92BEE"/>
    <w:multiLevelType w:val="hybridMultilevel"/>
    <w:tmpl w:val="13F27ACC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C3508F"/>
    <w:multiLevelType w:val="hybridMultilevel"/>
    <w:tmpl w:val="93849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E2F62"/>
    <w:multiLevelType w:val="hybridMultilevel"/>
    <w:tmpl w:val="FE72E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85E74"/>
    <w:multiLevelType w:val="hybridMultilevel"/>
    <w:tmpl w:val="AD6A6F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3584E"/>
    <w:multiLevelType w:val="hybridMultilevel"/>
    <w:tmpl w:val="EADC93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191FA4"/>
    <w:multiLevelType w:val="hybridMultilevel"/>
    <w:tmpl w:val="1D548756"/>
    <w:lvl w:ilvl="0" w:tplc="6B02BB1E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469112">
      <w:start w:val="1"/>
      <w:numFmt w:val="bullet"/>
      <w:lvlText w:val="-"/>
      <w:lvlJc w:val="left"/>
      <w:pPr>
        <w:ind w:left="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F8EC76">
      <w:start w:val="1"/>
      <w:numFmt w:val="bullet"/>
      <w:lvlText w:val="▪"/>
      <w:lvlJc w:val="left"/>
      <w:pPr>
        <w:ind w:left="1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6F2C0">
      <w:start w:val="1"/>
      <w:numFmt w:val="bullet"/>
      <w:lvlText w:val="•"/>
      <w:lvlJc w:val="left"/>
      <w:pPr>
        <w:ind w:left="1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2AF47C">
      <w:start w:val="1"/>
      <w:numFmt w:val="bullet"/>
      <w:lvlText w:val="o"/>
      <w:lvlJc w:val="left"/>
      <w:pPr>
        <w:ind w:left="2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63A02">
      <w:start w:val="1"/>
      <w:numFmt w:val="bullet"/>
      <w:lvlText w:val="▪"/>
      <w:lvlJc w:val="left"/>
      <w:pPr>
        <w:ind w:left="3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6854FC">
      <w:start w:val="1"/>
      <w:numFmt w:val="bullet"/>
      <w:lvlText w:val="•"/>
      <w:lvlJc w:val="left"/>
      <w:pPr>
        <w:ind w:left="4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AD282">
      <w:start w:val="1"/>
      <w:numFmt w:val="bullet"/>
      <w:lvlText w:val="o"/>
      <w:lvlJc w:val="left"/>
      <w:pPr>
        <w:ind w:left="4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045CE">
      <w:start w:val="1"/>
      <w:numFmt w:val="bullet"/>
      <w:lvlText w:val="▪"/>
      <w:lvlJc w:val="left"/>
      <w:pPr>
        <w:ind w:left="5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3D1500"/>
    <w:multiLevelType w:val="hybridMultilevel"/>
    <w:tmpl w:val="C83413C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/8W9SRmEIje8777x+X4AeD3Ou7eFFzL2Mmippi+5jX7zJD1qTJ48So0nMjope9RgnJOoD5xA/Ic2USg0OMxVA==" w:salt="p5M8EBxUX3ahJooEDcNPO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43"/>
    <w:rsid w:val="000001B3"/>
    <w:rsid w:val="00001F22"/>
    <w:rsid w:val="0000206C"/>
    <w:rsid w:val="000208D7"/>
    <w:rsid w:val="000349A8"/>
    <w:rsid w:val="00061092"/>
    <w:rsid w:val="0007241B"/>
    <w:rsid w:val="00077A9F"/>
    <w:rsid w:val="0008096C"/>
    <w:rsid w:val="00086A28"/>
    <w:rsid w:val="000A4504"/>
    <w:rsid w:val="000C4B49"/>
    <w:rsid w:val="000C6238"/>
    <w:rsid w:val="000C7CC5"/>
    <w:rsid w:val="000D0CB5"/>
    <w:rsid w:val="000D3380"/>
    <w:rsid w:val="000E5B18"/>
    <w:rsid w:val="000F5EB1"/>
    <w:rsid w:val="000F6303"/>
    <w:rsid w:val="000F7BAB"/>
    <w:rsid w:val="00102806"/>
    <w:rsid w:val="00104B02"/>
    <w:rsid w:val="00106336"/>
    <w:rsid w:val="00116573"/>
    <w:rsid w:val="00147172"/>
    <w:rsid w:val="001506B5"/>
    <w:rsid w:val="0017377D"/>
    <w:rsid w:val="00174288"/>
    <w:rsid w:val="001867A7"/>
    <w:rsid w:val="00192543"/>
    <w:rsid w:val="00193268"/>
    <w:rsid w:val="001C3045"/>
    <w:rsid w:val="001D3E52"/>
    <w:rsid w:val="001E61D9"/>
    <w:rsid w:val="00221A41"/>
    <w:rsid w:val="00224AD1"/>
    <w:rsid w:val="00236C95"/>
    <w:rsid w:val="00241665"/>
    <w:rsid w:val="0024277D"/>
    <w:rsid w:val="00251437"/>
    <w:rsid w:val="00260115"/>
    <w:rsid w:val="00262A34"/>
    <w:rsid w:val="002A3287"/>
    <w:rsid w:val="002B5139"/>
    <w:rsid w:val="002B78C1"/>
    <w:rsid w:val="002B7C32"/>
    <w:rsid w:val="002D60A7"/>
    <w:rsid w:val="002D7AB3"/>
    <w:rsid w:val="002E4C3C"/>
    <w:rsid w:val="002E5FE0"/>
    <w:rsid w:val="002F440E"/>
    <w:rsid w:val="00304E82"/>
    <w:rsid w:val="003056E2"/>
    <w:rsid w:val="0031147B"/>
    <w:rsid w:val="003122A3"/>
    <w:rsid w:val="0036492D"/>
    <w:rsid w:val="003657FA"/>
    <w:rsid w:val="00372126"/>
    <w:rsid w:val="0037215A"/>
    <w:rsid w:val="00373D7F"/>
    <w:rsid w:val="003805AE"/>
    <w:rsid w:val="003869E9"/>
    <w:rsid w:val="00393F8E"/>
    <w:rsid w:val="003B6085"/>
    <w:rsid w:val="003C0F77"/>
    <w:rsid w:val="003C2EF3"/>
    <w:rsid w:val="003E455A"/>
    <w:rsid w:val="003E70DD"/>
    <w:rsid w:val="003E7530"/>
    <w:rsid w:val="00410C3A"/>
    <w:rsid w:val="004132AD"/>
    <w:rsid w:val="00425FBF"/>
    <w:rsid w:val="0044704D"/>
    <w:rsid w:val="00447595"/>
    <w:rsid w:val="00472133"/>
    <w:rsid w:val="004A26AB"/>
    <w:rsid w:val="004B06B1"/>
    <w:rsid w:val="004B26B7"/>
    <w:rsid w:val="004B6654"/>
    <w:rsid w:val="004C0546"/>
    <w:rsid w:val="004C7257"/>
    <w:rsid w:val="004D7D86"/>
    <w:rsid w:val="004E2602"/>
    <w:rsid w:val="005320CE"/>
    <w:rsid w:val="00573563"/>
    <w:rsid w:val="00574C8A"/>
    <w:rsid w:val="005775A2"/>
    <w:rsid w:val="005857B9"/>
    <w:rsid w:val="005C57E9"/>
    <w:rsid w:val="005D0DC6"/>
    <w:rsid w:val="005D725A"/>
    <w:rsid w:val="005E0983"/>
    <w:rsid w:val="00610323"/>
    <w:rsid w:val="006A026E"/>
    <w:rsid w:val="006A3D3F"/>
    <w:rsid w:val="006B0CA9"/>
    <w:rsid w:val="006D3BD6"/>
    <w:rsid w:val="006D53AF"/>
    <w:rsid w:val="006E2B45"/>
    <w:rsid w:val="00706FFB"/>
    <w:rsid w:val="00741461"/>
    <w:rsid w:val="007714B9"/>
    <w:rsid w:val="007933A8"/>
    <w:rsid w:val="007964D9"/>
    <w:rsid w:val="007A01CC"/>
    <w:rsid w:val="007A34FF"/>
    <w:rsid w:val="007C0B79"/>
    <w:rsid w:val="007C5B8D"/>
    <w:rsid w:val="007D5D33"/>
    <w:rsid w:val="007E18AC"/>
    <w:rsid w:val="007E3E57"/>
    <w:rsid w:val="007F1D0F"/>
    <w:rsid w:val="007F20D0"/>
    <w:rsid w:val="007F5DF5"/>
    <w:rsid w:val="0080605F"/>
    <w:rsid w:val="00831C56"/>
    <w:rsid w:val="008464CA"/>
    <w:rsid w:val="008569D1"/>
    <w:rsid w:val="008617D5"/>
    <w:rsid w:val="0088449B"/>
    <w:rsid w:val="008917F4"/>
    <w:rsid w:val="008C5043"/>
    <w:rsid w:val="008F2EB1"/>
    <w:rsid w:val="00900449"/>
    <w:rsid w:val="00904BA1"/>
    <w:rsid w:val="00914C0B"/>
    <w:rsid w:val="009326C9"/>
    <w:rsid w:val="0093289E"/>
    <w:rsid w:val="00951233"/>
    <w:rsid w:val="00956D59"/>
    <w:rsid w:val="00961451"/>
    <w:rsid w:val="00975617"/>
    <w:rsid w:val="009E2C73"/>
    <w:rsid w:val="009F10BF"/>
    <w:rsid w:val="009F6202"/>
    <w:rsid w:val="00A145B5"/>
    <w:rsid w:val="00A17900"/>
    <w:rsid w:val="00A7764B"/>
    <w:rsid w:val="00A77B17"/>
    <w:rsid w:val="00A84A8F"/>
    <w:rsid w:val="00A85500"/>
    <w:rsid w:val="00AD0990"/>
    <w:rsid w:val="00AD4587"/>
    <w:rsid w:val="00B0060D"/>
    <w:rsid w:val="00B04B16"/>
    <w:rsid w:val="00B12099"/>
    <w:rsid w:val="00B24F22"/>
    <w:rsid w:val="00B75165"/>
    <w:rsid w:val="00B822C0"/>
    <w:rsid w:val="00B85B6F"/>
    <w:rsid w:val="00B91C3B"/>
    <w:rsid w:val="00B94A04"/>
    <w:rsid w:val="00BA5E56"/>
    <w:rsid w:val="00BC30FF"/>
    <w:rsid w:val="00BF4B17"/>
    <w:rsid w:val="00BF5A93"/>
    <w:rsid w:val="00C01B7E"/>
    <w:rsid w:val="00C11518"/>
    <w:rsid w:val="00C13750"/>
    <w:rsid w:val="00C1650F"/>
    <w:rsid w:val="00C24D89"/>
    <w:rsid w:val="00C24E0E"/>
    <w:rsid w:val="00C4399D"/>
    <w:rsid w:val="00C444CD"/>
    <w:rsid w:val="00C81802"/>
    <w:rsid w:val="00CA0110"/>
    <w:rsid w:val="00CB6087"/>
    <w:rsid w:val="00CC070B"/>
    <w:rsid w:val="00CC07CF"/>
    <w:rsid w:val="00CC3088"/>
    <w:rsid w:val="00CC31FE"/>
    <w:rsid w:val="00CC3BF7"/>
    <w:rsid w:val="00CC5CF0"/>
    <w:rsid w:val="00CC69F3"/>
    <w:rsid w:val="00CD1C39"/>
    <w:rsid w:val="00CD4343"/>
    <w:rsid w:val="00CD4980"/>
    <w:rsid w:val="00CE16CC"/>
    <w:rsid w:val="00CF4470"/>
    <w:rsid w:val="00D15627"/>
    <w:rsid w:val="00D1673E"/>
    <w:rsid w:val="00D46AED"/>
    <w:rsid w:val="00D606D5"/>
    <w:rsid w:val="00D6264E"/>
    <w:rsid w:val="00D7377C"/>
    <w:rsid w:val="00D80680"/>
    <w:rsid w:val="00D81930"/>
    <w:rsid w:val="00E15E7B"/>
    <w:rsid w:val="00E27BDC"/>
    <w:rsid w:val="00E47ED8"/>
    <w:rsid w:val="00E7587F"/>
    <w:rsid w:val="00E81546"/>
    <w:rsid w:val="00E83A97"/>
    <w:rsid w:val="00E84FC9"/>
    <w:rsid w:val="00EA02C6"/>
    <w:rsid w:val="00EA133C"/>
    <w:rsid w:val="00EA42BC"/>
    <w:rsid w:val="00EA6290"/>
    <w:rsid w:val="00EC54EC"/>
    <w:rsid w:val="00EC628F"/>
    <w:rsid w:val="00ED1013"/>
    <w:rsid w:val="00EE0BB5"/>
    <w:rsid w:val="00EF770D"/>
    <w:rsid w:val="00F21207"/>
    <w:rsid w:val="00F244DF"/>
    <w:rsid w:val="00F35323"/>
    <w:rsid w:val="00F41F97"/>
    <w:rsid w:val="00F42D7E"/>
    <w:rsid w:val="00F46610"/>
    <w:rsid w:val="00F6526C"/>
    <w:rsid w:val="00F71181"/>
    <w:rsid w:val="00F74C0F"/>
    <w:rsid w:val="00F77F52"/>
    <w:rsid w:val="00F86FA9"/>
    <w:rsid w:val="00F91103"/>
    <w:rsid w:val="00F919B8"/>
    <w:rsid w:val="00FA4536"/>
    <w:rsid w:val="00FC06E0"/>
    <w:rsid w:val="00FC28F0"/>
    <w:rsid w:val="00FD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39547B"/>
  <w15:chartTrackingRefBased/>
  <w15:docId w15:val="{23C6C10C-A3E5-4A58-80DC-459C3869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4F22"/>
    <w:pPr>
      <w:spacing w:before="120" w:after="120" w:line="360" w:lineRule="auto"/>
      <w:jc w:val="both"/>
    </w:pPr>
    <w:rPr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E335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CE335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017CF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447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096C"/>
    <w:rPr>
      <w:color w:val="808080"/>
    </w:rPr>
  </w:style>
  <w:style w:type="paragraph" w:styleId="Textonotapie">
    <w:name w:val="footnote text"/>
    <w:basedOn w:val="Normal"/>
    <w:link w:val="TextonotapieCar"/>
    <w:rsid w:val="00D46AED"/>
    <w:pPr>
      <w:spacing w:before="0" w:after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D46AED"/>
    <w:rPr>
      <w:lang w:eastAsia="en-US"/>
    </w:rPr>
  </w:style>
  <w:style w:type="character" w:styleId="Refdenotaalpie">
    <w:name w:val="footnote reference"/>
    <w:basedOn w:val="Fuentedeprrafopredeter"/>
    <w:rsid w:val="00D46AED"/>
    <w:rPr>
      <w:vertAlign w:val="superscript"/>
    </w:rPr>
  </w:style>
  <w:style w:type="paragraph" w:styleId="Prrafodelista">
    <w:name w:val="List Paragraph"/>
    <w:basedOn w:val="Normal"/>
    <w:uiPriority w:val="34"/>
    <w:qFormat/>
    <w:rsid w:val="004C7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ojaExamen-A4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A8ACE-0249-4B4A-A3D6-28F89396E6C7}"/>
      </w:docPartPr>
      <w:docPartBody>
        <w:p w:rsidR="00102593" w:rsidRDefault="00E74CFA">
          <w:r w:rsidRPr="001216D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FA"/>
    <w:rsid w:val="00102593"/>
    <w:rsid w:val="00130190"/>
    <w:rsid w:val="004634EF"/>
    <w:rsid w:val="00663F95"/>
    <w:rsid w:val="00E7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74CF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EB53-8A86-4213-887A-574ECD04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HojaExamen-A4.dot</Template>
  <TotalTime>5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Escribir el nombre del candidato</vt:lpstr>
      <vt:lpstr/>
    </vt:vector>
  </TitlesOfParts>
  <Company>bolaextra</Company>
  <LinksUpToDate>false</LinksUpToDate>
  <CharactersWithSpaces>1351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Escribir el nombre del candidato</dc:title>
  <dc:subject>Escribir el nombre del avalista</dc:subject>
  <dc:creator>Iñaki</dc:creator>
  <cp:keywords/>
  <cp:lastModifiedBy>Juan Ignacio Sancho Seuma</cp:lastModifiedBy>
  <cp:revision>3</cp:revision>
  <cp:lastPrinted>2009-09-18T09:51:00Z</cp:lastPrinted>
  <dcterms:created xsi:type="dcterms:W3CDTF">2026-03-04T14:06:00Z</dcterms:created>
  <dcterms:modified xsi:type="dcterms:W3CDTF">2026-03-04T15:11:00Z</dcterms:modified>
  <cp:category>Escribir el nombre del Equipo de Investigación</cp:category>
  <cp:contentStatus>Introduzca aquí la información relevante que desee proporcionar acerca de la idoneidad del candidato</cp:contentStatus>
</cp:coreProperties>
</file>